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1EC9ACF" w14:textId="77777777" w:rsidR="00563476" w:rsidRPr="00563476" w:rsidRDefault="00563476" w:rsidP="00CA3077">
      <w:pPr>
        <w:suppressAutoHyphens w:val="0"/>
        <w:ind w:left="1843" w:right="350"/>
        <w:rPr>
          <w:i/>
          <w:lang w:eastAsia="pl-PL"/>
        </w:rPr>
      </w:pPr>
    </w:p>
    <w:p w14:paraId="0CFBB4B8" w14:textId="77777777" w:rsidR="00563476" w:rsidRPr="00563476" w:rsidRDefault="00563476" w:rsidP="00CA3077">
      <w:pPr>
        <w:suppressAutoHyphens w:val="0"/>
        <w:ind w:left="1843" w:right="350"/>
        <w:rPr>
          <w:b/>
          <w:i/>
          <w:lang w:eastAsia="pl-PL"/>
        </w:rPr>
      </w:pPr>
    </w:p>
    <w:p w14:paraId="2F50AF31" w14:textId="77777777" w:rsidR="00563476" w:rsidRPr="00563476" w:rsidRDefault="00563476" w:rsidP="00CA3077">
      <w:pPr>
        <w:suppressAutoHyphens w:val="0"/>
        <w:ind w:left="1843" w:right="350"/>
        <w:jc w:val="right"/>
        <w:rPr>
          <w:b/>
          <w:i/>
          <w:lang w:eastAsia="pl-PL"/>
        </w:rPr>
      </w:pPr>
      <w:r w:rsidRPr="00563476">
        <w:rPr>
          <w:b/>
          <w:i/>
          <w:lang w:eastAsia="pl-PL"/>
        </w:rPr>
        <w:t>Załącznik nr 1</w:t>
      </w:r>
    </w:p>
    <w:p w14:paraId="455DB50E" w14:textId="5FB5938E" w:rsidR="00563476" w:rsidRPr="00563476" w:rsidRDefault="0038278D" w:rsidP="00CA3077">
      <w:pPr>
        <w:suppressAutoHyphens w:val="0"/>
        <w:ind w:left="1843" w:right="350"/>
        <w:rPr>
          <w:b/>
          <w:lang w:eastAsia="pl-PL"/>
        </w:rPr>
      </w:pPr>
      <w:r>
        <w:rPr>
          <w:b/>
          <w:lang w:eastAsia="pl-PL"/>
        </w:rPr>
        <w:t>ICRI-Biom</w:t>
      </w:r>
      <w:r w:rsidR="00CE7231">
        <w:rPr>
          <w:b/>
          <w:lang w:eastAsia="pl-PL"/>
        </w:rPr>
        <w:t>/3/2024/BR</w:t>
      </w:r>
    </w:p>
    <w:p w14:paraId="36F7B427" w14:textId="77777777" w:rsidR="00563476" w:rsidRPr="00563476" w:rsidRDefault="00563476" w:rsidP="00CA3077">
      <w:pPr>
        <w:suppressAutoHyphens w:val="0"/>
        <w:ind w:left="1843" w:right="350"/>
        <w:rPr>
          <w:lang w:eastAsia="pl-PL"/>
        </w:rPr>
      </w:pPr>
    </w:p>
    <w:p w14:paraId="57C6FC61" w14:textId="77777777" w:rsidR="00563476" w:rsidRPr="00563476" w:rsidRDefault="00563476" w:rsidP="00CA3077">
      <w:pPr>
        <w:suppressAutoHyphens w:val="0"/>
        <w:ind w:left="1843" w:right="350"/>
        <w:jc w:val="center"/>
        <w:rPr>
          <w:b/>
          <w:color w:val="FF0000"/>
          <w:spacing w:val="30"/>
          <w:shd w:val="clear" w:color="auto" w:fill="FFFFFF"/>
          <w:lang w:eastAsia="pl-PL"/>
        </w:rPr>
      </w:pPr>
      <w:r w:rsidRPr="00563476">
        <w:rPr>
          <w:b/>
          <w:spacing w:val="30"/>
          <w:shd w:val="clear" w:color="auto" w:fill="FFFFFF"/>
          <w:lang w:eastAsia="pl-PL"/>
        </w:rPr>
        <w:t>FORMULARZ  OFERTY</w:t>
      </w:r>
    </w:p>
    <w:p w14:paraId="07CD08A2" w14:textId="77777777" w:rsidR="00563476" w:rsidRPr="00563476" w:rsidRDefault="00563476" w:rsidP="00CA3077">
      <w:pPr>
        <w:suppressAutoHyphens w:val="0"/>
        <w:ind w:left="1843" w:right="350"/>
        <w:jc w:val="center"/>
        <w:rPr>
          <w:b/>
          <w:spacing w:val="30"/>
          <w:shd w:val="clear" w:color="auto" w:fill="FFFFFF"/>
          <w:lang w:eastAsia="pl-PL"/>
        </w:rPr>
      </w:pPr>
    </w:p>
    <w:p w14:paraId="5FD0D7D6" w14:textId="77777777" w:rsidR="00563476" w:rsidRPr="00563476" w:rsidRDefault="00563476" w:rsidP="00CA3077">
      <w:pPr>
        <w:tabs>
          <w:tab w:val="left" w:pos="1680"/>
        </w:tabs>
        <w:ind w:left="1843" w:right="350"/>
        <w:jc w:val="both"/>
        <w:rPr>
          <w:lang w:eastAsia="pl-PL"/>
        </w:rPr>
      </w:pPr>
    </w:p>
    <w:p w14:paraId="69F5144A" w14:textId="77777777" w:rsidR="00563476" w:rsidRPr="00563476" w:rsidRDefault="00563476" w:rsidP="00CA3077">
      <w:pPr>
        <w:tabs>
          <w:tab w:val="left" w:pos="1680"/>
        </w:tabs>
        <w:spacing w:line="360" w:lineRule="auto"/>
        <w:ind w:left="1843" w:right="350"/>
        <w:rPr>
          <w:lang w:eastAsia="pl-PL"/>
        </w:rPr>
      </w:pPr>
      <w:r w:rsidRPr="00563476">
        <w:rPr>
          <w:b/>
          <w:lang w:eastAsia="pl-PL"/>
        </w:rPr>
        <w:t>1. Nazwa (imię, nazwisko) i adres Wykonawcy:</w:t>
      </w:r>
      <w:r w:rsidRPr="00563476">
        <w:rPr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185C22" w14:textId="77777777" w:rsidR="00563476" w:rsidRPr="00563476" w:rsidRDefault="00563476" w:rsidP="00CA3077">
      <w:pPr>
        <w:tabs>
          <w:tab w:val="left" w:pos="1680"/>
        </w:tabs>
        <w:spacing w:line="360" w:lineRule="auto"/>
        <w:ind w:left="1843" w:right="350"/>
        <w:jc w:val="both"/>
        <w:rPr>
          <w:lang w:eastAsia="pl-PL"/>
        </w:rPr>
      </w:pPr>
      <w:r w:rsidRPr="00563476">
        <w:rPr>
          <w:lang w:eastAsia="pl-PL"/>
        </w:rPr>
        <w:t xml:space="preserve">Regon .............................................................. </w:t>
      </w:r>
    </w:p>
    <w:p w14:paraId="13936ADB" w14:textId="77777777" w:rsidR="00563476" w:rsidRPr="00563476" w:rsidRDefault="00563476" w:rsidP="00CA3077">
      <w:pPr>
        <w:tabs>
          <w:tab w:val="left" w:pos="1680"/>
        </w:tabs>
        <w:spacing w:line="360" w:lineRule="auto"/>
        <w:ind w:left="1843" w:right="350"/>
        <w:jc w:val="both"/>
        <w:rPr>
          <w:lang w:eastAsia="pl-PL"/>
        </w:rPr>
      </w:pPr>
      <w:r w:rsidRPr="00563476">
        <w:rPr>
          <w:lang w:eastAsia="pl-PL"/>
        </w:rPr>
        <w:t xml:space="preserve">NIP....................................................................  </w:t>
      </w:r>
    </w:p>
    <w:p w14:paraId="1977199F" w14:textId="77777777" w:rsidR="00563476" w:rsidRPr="00563476" w:rsidRDefault="00563476" w:rsidP="00CA3077">
      <w:pPr>
        <w:tabs>
          <w:tab w:val="left" w:pos="1680"/>
        </w:tabs>
        <w:spacing w:line="360" w:lineRule="auto"/>
        <w:ind w:left="1843" w:right="350"/>
        <w:jc w:val="both"/>
        <w:rPr>
          <w:lang w:eastAsia="pl-PL"/>
        </w:rPr>
      </w:pPr>
      <w:r w:rsidRPr="00563476">
        <w:rPr>
          <w:lang w:eastAsia="pl-PL"/>
        </w:rPr>
        <w:t>Numer KRS lub centralnej ewidencji i informacji o działalności gospodarczej...............................</w:t>
      </w:r>
    </w:p>
    <w:p w14:paraId="091E95DF" w14:textId="77777777" w:rsidR="00563476" w:rsidRPr="00563476" w:rsidRDefault="00563476" w:rsidP="00CA3077">
      <w:pPr>
        <w:tabs>
          <w:tab w:val="left" w:pos="1680"/>
        </w:tabs>
        <w:spacing w:line="360" w:lineRule="auto"/>
        <w:ind w:left="1843" w:right="350"/>
        <w:jc w:val="both"/>
        <w:rPr>
          <w:lang w:eastAsia="pl-PL"/>
        </w:rPr>
      </w:pPr>
      <w:r w:rsidRPr="00563476">
        <w:rPr>
          <w:lang w:eastAsia="pl-PL"/>
        </w:rPr>
        <w:t xml:space="preserve">Nr telefonu ........................................................................... </w:t>
      </w:r>
    </w:p>
    <w:p w14:paraId="75684CD2" w14:textId="77777777" w:rsidR="00563476" w:rsidRPr="00563476" w:rsidRDefault="00563476" w:rsidP="00CA3077">
      <w:pPr>
        <w:tabs>
          <w:tab w:val="left" w:pos="1680"/>
        </w:tabs>
        <w:spacing w:line="360" w:lineRule="auto"/>
        <w:ind w:left="1843" w:right="350"/>
        <w:jc w:val="both"/>
        <w:rPr>
          <w:lang w:eastAsia="pl-PL"/>
        </w:rPr>
      </w:pPr>
      <w:r w:rsidRPr="00563476">
        <w:rPr>
          <w:lang w:eastAsia="pl-PL"/>
        </w:rPr>
        <w:t>e-mail ..................................................................................</w:t>
      </w:r>
    </w:p>
    <w:p w14:paraId="6513CCC3" w14:textId="17E7B3B2" w:rsidR="009C67DD" w:rsidRPr="00767488" w:rsidRDefault="00563476" w:rsidP="00045DCF">
      <w:pPr>
        <w:suppressAutoHyphens w:val="0"/>
        <w:spacing w:after="240"/>
        <w:ind w:left="1843" w:right="350"/>
        <w:jc w:val="both"/>
        <w:rPr>
          <w:lang w:eastAsia="pl-PL"/>
        </w:rPr>
      </w:pPr>
      <w:r w:rsidRPr="00563476">
        <w:rPr>
          <w:b/>
          <w:lang w:eastAsia="pl-PL"/>
        </w:rPr>
        <w:t>2. W odpowiedzi na ogłoszenie</w:t>
      </w:r>
      <w:bookmarkStart w:id="0" w:name="_Hlk148445308"/>
      <w:r w:rsidR="00750751">
        <w:rPr>
          <w:b/>
          <w:lang w:eastAsia="pl-PL"/>
        </w:rPr>
        <w:t xml:space="preserve"> pn. </w:t>
      </w:r>
      <w:r w:rsidR="00750751">
        <w:rPr>
          <w:lang w:eastAsia="pl-PL"/>
        </w:rPr>
        <w:t>d</w:t>
      </w:r>
      <w:r w:rsidR="009C67DD" w:rsidRPr="00F72C77">
        <w:rPr>
          <w:lang w:eastAsia="pl-PL"/>
        </w:rPr>
        <w:t xml:space="preserve">ostawa odczynników chemicznych i sprzętu laboratoryjnego </w:t>
      </w:r>
      <w:r w:rsidR="009C67DD" w:rsidRPr="00767488">
        <w:rPr>
          <w:lang w:eastAsia="pl-PL"/>
        </w:rPr>
        <w:t xml:space="preserve">dla potrzeb ICRI-BioM - Międzynarodowa Agenda Badawcza w podziale na zadania – są to dostawy służące wyłącznie do celów prac badawczych, eksperymentalnych, naukowych lub rozwojowych, które nie służą prowadzeniu produkcji masowej służącej osiągnięciu rentowności rynkowej lub pokryciu kosztów badań lub rozwoju.  </w:t>
      </w:r>
      <w:bookmarkEnd w:id="0"/>
    </w:p>
    <w:p w14:paraId="3719BB21" w14:textId="77777777" w:rsidR="009C67DD" w:rsidRPr="00563476" w:rsidRDefault="009C67DD" w:rsidP="00CA3077">
      <w:pPr>
        <w:suppressAutoHyphens w:val="0"/>
        <w:spacing w:after="240"/>
        <w:ind w:left="1843" w:right="350"/>
        <w:jc w:val="both"/>
        <w:rPr>
          <w:lang w:eastAsia="pl-PL"/>
        </w:rPr>
      </w:pPr>
      <w:r w:rsidRPr="00563476">
        <w:rPr>
          <w:lang w:eastAsia="pl-PL"/>
        </w:rPr>
        <w:t>Składam ofertę na:</w:t>
      </w:r>
    </w:p>
    <w:p w14:paraId="43A32F5A" w14:textId="77777777" w:rsidR="009C67DD" w:rsidRPr="009C67DD" w:rsidRDefault="009C67DD" w:rsidP="00CA3077">
      <w:pPr>
        <w:pStyle w:val="Akapitzlist"/>
        <w:numPr>
          <w:ilvl w:val="0"/>
          <w:numId w:val="14"/>
        </w:numPr>
        <w:ind w:right="350"/>
        <w:rPr>
          <w:rFonts w:cs="Tahoma"/>
          <w:lang w:eastAsia="pl-PL"/>
        </w:rPr>
      </w:pPr>
      <w:r w:rsidRPr="009C67DD">
        <w:rPr>
          <w:rFonts w:cs="Tahoma"/>
          <w:lang w:eastAsia="pl-PL"/>
        </w:rPr>
        <w:t>Zadanie 1 – Materiały laboratoryjne zużywalne</w:t>
      </w:r>
    </w:p>
    <w:p w14:paraId="665C79B8" w14:textId="77777777" w:rsidR="009C67DD" w:rsidRPr="009C67DD" w:rsidRDefault="009C67DD" w:rsidP="00CA3077">
      <w:pPr>
        <w:pStyle w:val="Akapitzlist"/>
        <w:numPr>
          <w:ilvl w:val="0"/>
          <w:numId w:val="14"/>
        </w:numPr>
        <w:ind w:right="350"/>
        <w:rPr>
          <w:rFonts w:cs="Tahoma"/>
          <w:lang w:eastAsia="pl-PL"/>
        </w:rPr>
      </w:pPr>
      <w:r w:rsidRPr="009C67DD">
        <w:rPr>
          <w:rFonts w:cs="Tahoma"/>
          <w:lang w:eastAsia="pl-PL"/>
        </w:rPr>
        <w:t>Zadanie 2 – Linia komórkowa</w:t>
      </w:r>
    </w:p>
    <w:p w14:paraId="04B66283" w14:textId="77777777" w:rsidR="009C67DD" w:rsidRPr="009C67DD" w:rsidRDefault="009C67DD" w:rsidP="00CA3077">
      <w:pPr>
        <w:pStyle w:val="Akapitzlist"/>
        <w:numPr>
          <w:ilvl w:val="0"/>
          <w:numId w:val="14"/>
        </w:numPr>
        <w:ind w:right="350"/>
        <w:rPr>
          <w:rFonts w:cs="Tahoma"/>
          <w:lang w:eastAsia="pl-PL"/>
        </w:rPr>
      </w:pPr>
      <w:r w:rsidRPr="009C67DD">
        <w:rPr>
          <w:rFonts w:cs="Tahoma"/>
          <w:lang w:eastAsia="pl-PL"/>
        </w:rPr>
        <w:t>Zadanie 3 - Odczynniki</w:t>
      </w:r>
    </w:p>
    <w:p w14:paraId="77EBDA82" w14:textId="77777777" w:rsidR="009F19BE" w:rsidRDefault="009C67DD" w:rsidP="00CA3077">
      <w:pPr>
        <w:pStyle w:val="Akapitzlist"/>
        <w:numPr>
          <w:ilvl w:val="0"/>
          <w:numId w:val="14"/>
        </w:numPr>
        <w:ind w:right="350"/>
        <w:rPr>
          <w:rFonts w:cs="Tahoma"/>
          <w:lang w:eastAsia="pl-PL"/>
        </w:rPr>
      </w:pPr>
      <w:r w:rsidRPr="009C67DD">
        <w:rPr>
          <w:rFonts w:cs="Tahoma"/>
          <w:lang w:eastAsia="pl-PL"/>
        </w:rPr>
        <w:t xml:space="preserve">Zadanie 4 – Miernik laboratoryjny </w:t>
      </w:r>
    </w:p>
    <w:p w14:paraId="16FD626A" w14:textId="23C5B69E" w:rsidR="009F19BE" w:rsidRPr="009C67DD" w:rsidRDefault="009F19BE" w:rsidP="009F19BE">
      <w:pPr>
        <w:pStyle w:val="Akapitzlist"/>
        <w:numPr>
          <w:ilvl w:val="0"/>
          <w:numId w:val="14"/>
        </w:numPr>
        <w:ind w:right="350"/>
        <w:rPr>
          <w:rFonts w:cs="Tahoma"/>
          <w:lang w:eastAsia="pl-PL"/>
        </w:rPr>
      </w:pPr>
      <w:r w:rsidRPr="009C67DD">
        <w:rPr>
          <w:rFonts w:cs="Tahoma"/>
          <w:lang w:eastAsia="pl-PL"/>
        </w:rPr>
        <w:t xml:space="preserve">Zadanie </w:t>
      </w:r>
      <w:r>
        <w:rPr>
          <w:rFonts w:cs="Tahoma"/>
          <w:lang w:eastAsia="pl-PL"/>
        </w:rPr>
        <w:t>5</w:t>
      </w:r>
      <w:r w:rsidRPr="009C67DD">
        <w:rPr>
          <w:rFonts w:cs="Tahoma"/>
          <w:lang w:eastAsia="pl-PL"/>
        </w:rPr>
        <w:t xml:space="preserve"> - Odczynniki</w:t>
      </w:r>
    </w:p>
    <w:p w14:paraId="63EDE6D2" w14:textId="22E2F55E" w:rsidR="009C67DD" w:rsidRPr="009F19BE" w:rsidRDefault="009C67DD" w:rsidP="009F19BE">
      <w:pPr>
        <w:ind w:right="350"/>
        <w:rPr>
          <w:rFonts w:cs="Tahoma"/>
          <w:lang w:eastAsia="pl-PL"/>
        </w:rPr>
      </w:pPr>
      <w:r w:rsidRPr="009F19BE">
        <w:rPr>
          <w:rFonts w:cs="Tahoma"/>
          <w:lang w:eastAsia="pl-PL"/>
        </w:rPr>
        <w:t xml:space="preserve">           </w:t>
      </w:r>
    </w:p>
    <w:p w14:paraId="2219921F" w14:textId="77777777" w:rsidR="00563476" w:rsidRPr="00563476" w:rsidRDefault="00563476" w:rsidP="00CA3077">
      <w:pPr>
        <w:suppressAutoHyphens w:val="0"/>
        <w:ind w:left="1134" w:right="350" w:firstLine="709"/>
        <w:jc w:val="both"/>
        <w:rPr>
          <w:rFonts w:ascii="Arial" w:hAnsi="Arial"/>
          <w:i/>
          <w:lang w:eastAsia="pl-PL"/>
        </w:rPr>
      </w:pPr>
      <w:r w:rsidRPr="00563476">
        <w:rPr>
          <w:lang w:eastAsia="pl-PL"/>
        </w:rPr>
        <w:t>*</w:t>
      </w:r>
      <w:r w:rsidRPr="00563476">
        <w:rPr>
          <w:rFonts w:ascii="Arial" w:hAnsi="Arial"/>
          <w:i/>
          <w:lang w:eastAsia="pl-PL"/>
        </w:rPr>
        <w:t>Właściwe zaznaczyć</w:t>
      </w:r>
    </w:p>
    <w:p w14:paraId="4A077492" w14:textId="77777777" w:rsidR="00563476" w:rsidRPr="00563476" w:rsidRDefault="00563476" w:rsidP="00CA3077">
      <w:pPr>
        <w:suppressAutoHyphens w:val="0"/>
        <w:ind w:left="1843" w:right="350"/>
        <w:jc w:val="both"/>
        <w:rPr>
          <w:rFonts w:ascii="Arial" w:hAnsi="Arial"/>
          <w:i/>
          <w:lang w:eastAsia="pl-PL"/>
        </w:rPr>
      </w:pPr>
    </w:p>
    <w:p w14:paraId="1B0FDF8E" w14:textId="77777777" w:rsidR="00563476" w:rsidRPr="00563476" w:rsidRDefault="00563476" w:rsidP="00CA3077">
      <w:pPr>
        <w:suppressAutoHyphens w:val="0"/>
        <w:spacing w:line="360" w:lineRule="auto"/>
        <w:ind w:left="1843" w:right="350"/>
        <w:rPr>
          <w:lang w:eastAsia="pl-PL"/>
        </w:rPr>
      </w:pPr>
      <w:r w:rsidRPr="00563476">
        <w:rPr>
          <w:b/>
          <w:lang w:eastAsia="pl-PL"/>
        </w:rPr>
        <w:t>3.</w:t>
      </w:r>
      <w:r w:rsidRPr="00563476">
        <w:rPr>
          <w:lang w:eastAsia="pl-PL"/>
        </w:rPr>
        <w:t xml:space="preserve"> </w:t>
      </w:r>
      <w:r w:rsidRPr="00563476">
        <w:rPr>
          <w:b/>
          <w:lang w:eastAsia="pl-PL"/>
        </w:rPr>
        <w:t>Termin realizacji:</w:t>
      </w:r>
    </w:p>
    <w:p w14:paraId="4B000E3F" w14:textId="28B3AE78" w:rsidR="00563476" w:rsidRPr="00563476" w:rsidRDefault="00563476" w:rsidP="00CA3077">
      <w:pPr>
        <w:suppressAutoHyphens w:val="0"/>
        <w:ind w:left="1843" w:right="350"/>
        <w:rPr>
          <w:rFonts w:cs="Tahoma"/>
          <w:bCs/>
          <w:lang w:eastAsia="pl-PL"/>
        </w:rPr>
      </w:pPr>
      <w:bookmarkStart w:id="1" w:name="_Hlk69384178"/>
      <w:r w:rsidRPr="00563476">
        <w:rPr>
          <w:rFonts w:cs="Tahoma"/>
          <w:bCs/>
          <w:lang w:eastAsia="pl-PL"/>
        </w:rPr>
        <w:t xml:space="preserve">Zadanie 1 – </w:t>
      </w:r>
      <w:r w:rsidR="009C67DD">
        <w:rPr>
          <w:rFonts w:cs="Tahoma"/>
          <w:bCs/>
          <w:lang w:eastAsia="pl-PL"/>
        </w:rPr>
        <w:t>21</w:t>
      </w:r>
      <w:r w:rsidRPr="00563476">
        <w:rPr>
          <w:rFonts w:cs="Tahoma"/>
          <w:bCs/>
          <w:lang w:eastAsia="pl-PL"/>
        </w:rPr>
        <w:t xml:space="preserve"> dni od udzielenia zamówienia</w:t>
      </w:r>
    </w:p>
    <w:p w14:paraId="5C2F618C" w14:textId="77777777" w:rsidR="00563476" w:rsidRPr="00563476" w:rsidRDefault="00563476" w:rsidP="00CA3077">
      <w:pPr>
        <w:suppressAutoHyphens w:val="0"/>
        <w:ind w:left="1843" w:right="350"/>
        <w:rPr>
          <w:rFonts w:cs="Tahoma"/>
          <w:bCs/>
          <w:lang w:eastAsia="pl-PL"/>
        </w:rPr>
      </w:pPr>
      <w:r w:rsidRPr="00563476">
        <w:rPr>
          <w:rFonts w:cs="Tahoma"/>
          <w:bCs/>
          <w:lang w:eastAsia="pl-PL"/>
        </w:rPr>
        <w:t>Zadanie 2 – 21 dni od udzielenia zamówienia</w:t>
      </w:r>
    </w:p>
    <w:p w14:paraId="20BE2FD2" w14:textId="77777777" w:rsidR="00563476" w:rsidRPr="00563476" w:rsidRDefault="00563476" w:rsidP="00CA3077">
      <w:pPr>
        <w:suppressAutoHyphens w:val="0"/>
        <w:ind w:left="1843" w:right="350"/>
        <w:rPr>
          <w:rFonts w:cs="Tahoma"/>
          <w:bCs/>
          <w:lang w:eastAsia="pl-PL"/>
        </w:rPr>
      </w:pPr>
      <w:r w:rsidRPr="00563476">
        <w:rPr>
          <w:rFonts w:cs="Tahoma"/>
          <w:bCs/>
          <w:lang w:eastAsia="pl-PL"/>
        </w:rPr>
        <w:t>Zadanie 3 – 21 dni od udzielenia zamówienia</w:t>
      </w:r>
    </w:p>
    <w:p w14:paraId="3B3D5DB6" w14:textId="77777777" w:rsidR="00563476" w:rsidRDefault="00563476" w:rsidP="00CA3077">
      <w:pPr>
        <w:suppressAutoHyphens w:val="0"/>
        <w:ind w:left="1843" w:right="350"/>
        <w:jc w:val="both"/>
        <w:rPr>
          <w:rFonts w:cs="Tahoma"/>
          <w:bCs/>
          <w:lang w:eastAsia="pl-PL"/>
        </w:rPr>
      </w:pPr>
      <w:r w:rsidRPr="00563476">
        <w:rPr>
          <w:rFonts w:cs="Tahoma"/>
          <w:lang w:eastAsia="pl-PL"/>
        </w:rPr>
        <w:t xml:space="preserve">Zadanie 4 – </w:t>
      </w:r>
      <w:r w:rsidRPr="00563476">
        <w:rPr>
          <w:rFonts w:cs="Tahoma"/>
          <w:bCs/>
          <w:lang w:eastAsia="pl-PL"/>
        </w:rPr>
        <w:t>21 dni od udzielenia zamówienia</w:t>
      </w:r>
    </w:p>
    <w:p w14:paraId="2D175F70" w14:textId="646A9DD8" w:rsidR="009F19BE" w:rsidRPr="00563476" w:rsidRDefault="009F19BE" w:rsidP="009F19BE">
      <w:pPr>
        <w:suppressAutoHyphens w:val="0"/>
        <w:ind w:left="1843" w:right="350"/>
        <w:jc w:val="both"/>
        <w:rPr>
          <w:rFonts w:cs="Tahoma"/>
          <w:lang w:eastAsia="pl-PL"/>
        </w:rPr>
      </w:pPr>
      <w:r w:rsidRPr="00563476">
        <w:rPr>
          <w:rFonts w:cs="Tahoma"/>
          <w:lang w:eastAsia="pl-PL"/>
        </w:rPr>
        <w:t xml:space="preserve">Zadanie </w:t>
      </w:r>
      <w:r>
        <w:rPr>
          <w:rFonts w:cs="Tahoma"/>
          <w:lang w:eastAsia="pl-PL"/>
        </w:rPr>
        <w:t>5</w:t>
      </w:r>
      <w:r w:rsidRPr="00563476">
        <w:rPr>
          <w:rFonts w:cs="Tahoma"/>
          <w:lang w:eastAsia="pl-PL"/>
        </w:rPr>
        <w:t xml:space="preserve"> – </w:t>
      </w:r>
      <w:r w:rsidRPr="00563476">
        <w:rPr>
          <w:rFonts w:cs="Tahoma"/>
          <w:bCs/>
          <w:lang w:eastAsia="pl-PL"/>
        </w:rPr>
        <w:t>21 dni od udzielenia zamówienia</w:t>
      </w:r>
    </w:p>
    <w:p w14:paraId="1536325B" w14:textId="77777777" w:rsidR="009F19BE" w:rsidRPr="00563476" w:rsidRDefault="009F19BE" w:rsidP="00CA3077">
      <w:pPr>
        <w:suppressAutoHyphens w:val="0"/>
        <w:ind w:left="1843" w:right="350"/>
        <w:jc w:val="both"/>
        <w:rPr>
          <w:rFonts w:cs="Tahoma"/>
          <w:lang w:eastAsia="pl-PL"/>
        </w:rPr>
      </w:pPr>
    </w:p>
    <w:bookmarkEnd w:id="1"/>
    <w:p w14:paraId="3C40E177" w14:textId="77777777" w:rsidR="00563476" w:rsidRPr="00563476" w:rsidRDefault="00563476" w:rsidP="00CA3077">
      <w:pPr>
        <w:suppressAutoHyphens w:val="0"/>
        <w:ind w:left="1843" w:right="350"/>
        <w:rPr>
          <w:rFonts w:ascii="Arial" w:hAnsi="Arial"/>
          <w:lang w:eastAsia="pl-PL"/>
        </w:rPr>
      </w:pPr>
    </w:p>
    <w:p w14:paraId="20165D9C" w14:textId="77777777" w:rsidR="00563476" w:rsidRPr="00563476" w:rsidRDefault="00563476" w:rsidP="00CA3077">
      <w:pPr>
        <w:suppressAutoHyphens w:val="0"/>
        <w:spacing w:line="360" w:lineRule="auto"/>
        <w:ind w:left="1843" w:right="350"/>
        <w:rPr>
          <w:lang w:eastAsia="pl-PL"/>
        </w:rPr>
      </w:pPr>
      <w:r w:rsidRPr="00563476">
        <w:rPr>
          <w:b/>
          <w:lang w:eastAsia="pl-PL"/>
        </w:rPr>
        <w:lastRenderedPageBreak/>
        <w:t xml:space="preserve">4. Warunki płatności: </w:t>
      </w:r>
      <w:r w:rsidRPr="00563476">
        <w:rPr>
          <w:lang w:eastAsia="pl-PL"/>
        </w:rPr>
        <w:t> </w:t>
      </w:r>
    </w:p>
    <w:p w14:paraId="1511F92C" w14:textId="77777777" w:rsidR="00563476" w:rsidRPr="00563476" w:rsidRDefault="00563476" w:rsidP="00CA3077">
      <w:pPr>
        <w:suppressAutoHyphens w:val="0"/>
        <w:ind w:left="1843" w:right="350"/>
        <w:jc w:val="both"/>
        <w:rPr>
          <w:rFonts w:ascii="Arial" w:hAnsi="Arial"/>
          <w:lang w:eastAsia="pl-PL"/>
        </w:rPr>
      </w:pPr>
      <w:r w:rsidRPr="00563476">
        <w:rPr>
          <w:rFonts w:ascii="Arial" w:hAnsi="Arial"/>
          <w:lang w:eastAsia="pl-PL"/>
        </w:rPr>
        <w:t>Zapłata należności następować będzie przelewem w terminie 21 po dostarczenia towaru wraz                              z prawidłowo wystawioną fakturą.</w:t>
      </w:r>
    </w:p>
    <w:p w14:paraId="6D90DC1B" w14:textId="77777777" w:rsidR="00563476" w:rsidRPr="00563476" w:rsidRDefault="00563476" w:rsidP="00CA3077">
      <w:pPr>
        <w:suppressAutoHyphens w:val="0"/>
        <w:ind w:left="1843" w:right="350"/>
        <w:rPr>
          <w:lang w:eastAsia="pl-PL"/>
        </w:rPr>
      </w:pPr>
    </w:p>
    <w:p w14:paraId="6958F0D1" w14:textId="77777777" w:rsidR="00563476" w:rsidRPr="00563476" w:rsidRDefault="00563476" w:rsidP="00CA3077">
      <w:pPr>
        <w:suppressAutoHyphens w:val="0"/>
        <w:spacing w:line="360" w:lineRule="auto"/>
        <w:ind w:left="1843" w:right="350"/>
        <w:rPr>
          <w:lang w:eastAsia="pl-PL"/>
        </w:rPr>
      </w:pPr>
      <w:r w:rsidRPr="00563476">
        <w:rPr>
          <w:b/>
          <w:lang w:eastAsia="pl-PL"/>
        </w:rPr>
        <w:t>5. Osoba upoważniona do reprezentacji</w:t>
      </w:r>
      <w:r w:rsidRPr="00563476">
        <w:rPr>
          <w:lang w:eastAsia="pl-PL"/>
        </w:rPr>
        <w:t xml:space="preserve"> Wykonawcy/ów i podpisująca ofertę w niniejszym postępowaniu: </w:t>
      </w:r>
    </w:p>
    <w:p w14:paraId="141B6941" w14:textId="77777777" w:rsidR="00563476" w:rsidRPr="00563476" w:rsidRDefault="00563476" w:rsidP="00CA3077">
      <w:pPr>
        <w:suppressAutoHyphens w:val="0"/>
        <w:spacing w:line="360" w:lineRule="auto"/>
        <w:ind w:left="1843" w:right="350"/>
        <w:rPr>
          <w:lang w:eastAsia="pl-PL"/>
        </w:rPr>
      </w:pPr>
    </w:p>
    <w:p w14:paraId="7AA1A898" w14:textId="77777777" w:rsidR="00563476" w:rsidRPr="00563476" w:rsidRDefault="00563476" w:rsidP="00CA3077">
      <w:pPr>
        <w:suppressAutoHyphens w:val="0"/>
        <w:spacing w:line="360" w:lineRule="auto"/>
        <w:ind w:left="1843" w:right="350"/>
        <w:rPr>
          <w:b/>
          <w:bCs/>
          <w:lang w:eastAsia="pl-PL"/>
        </w:rPr>
      </w:pPr>
      <w:r w:rsidRPr="00563476">
        <w:rPr>
          <w:lang w:eastAsia="pl-PL"/>
        </w:rPr>
        <w:t>……………………………………………………………………………………………</w:t>
      </w:r>
    </w:p>
    <w:p w14:paraId="26CDC216" w14:textId="77777777" w:rsidR="00563476" w:rsidRPr="00563476" w:rsidRDefault="00563476" w:rsidP="00CA3077">
      <w:pPr>
        <w:suppressAutoHyphens w:val="0"/>
        <w:ind w:left="1843" w:right="350"/>
        <w:rPr>
          <w:b/>
          <w:lang w:eastAsia="pl-PL"/>
        </w:rPr>
      </w:pPr>
    </w:p>
    <w:p w14:paraId="3E9B8B00" w14:textId="77777777" w:rsidR="00563476" w:rsidRPr="00563476" w:rsidRDefault="00563476" w:rsidP="00CA3077">
      <w:pPr>
        <w:suppressAutoHyphens w:val="0"/>
        <w:spacing w:line="360" w:lineRule="auto"/>
        <w:ind w:left="1843" w:right="350"/>
        <w:rPr>
          <w:lang w:eastAsia="pl-PL"/>
        </w:rPr>
      </w:pPr>
      <w:r w:rsidRPr="00563476">
        <w:rPr>
          <w:b/>
          <w:lang w:eastAsia="pl-PL"/>
        </w:rPr>
        <w:t>6. Imię i nazwisko, pełniona funkcja</w:t>
      </w:r>
      <w:r w:rsidRPr="00563476">
        <w:rPr>
          <w:lang w:eastAsia="pl-PL"/>
        </w:rPr>
        <w:t xml:space="preserve"> osoby uprawnionej do zawarcia umowy: </w:t>
      </w:r>
    </w:p>
    <w:p w14:paraId="70306400" w14:textId="77777777" w:rsidR="00563476" w:rsidRPr="00563476" w:rsidRDefault="00563476" w:rsidP="00CA3077">
      <w:pPr>
        <w:suppressAutoHyphens w:val="0"/>
        <w:spacing w:line="360" w:lineRule="auto"/>
        <w:ind w:left="1843" w:right="350"/>
        <w:rPr>
          <w:lang w:eastAsia="pl-PL"/>
        </w:rPr>
      </w:pPr>
    </w:p>
    <w:p w14:paraId="0B794E83" w14:textId="77777777" w:rsidR="00563476" w:rsidRPr="00563476" w:rsidRDefault="00563476" w:rsidP="00CA3077">
      <w:pPr>
        <w:suppressAutoHyphens w:val="0"/>
        <w:spacing w:line="360" w:lineRule="auto"/>
        <w:ind w:left="1843" w:right="350"/>
        <w:rPr>
          <w:lang w:eastAsia="pl-PL"/>
        </w:rPr>
      </w:pPr>
      <w:r w:rsidRPr="00563476">
        <w:rPr>
          <w:lang w:eastAsia="pl-PL"/>
        </w:rPr>
        <w:t>.........................................................................................................................................</w:t>
      </w:r>
    </w:p>
    <w:p w14:paraId="47C5AA77" w14:textId="77777777" w:rsidR="00563476" w:rsidRPr="00563476" w:rsidRDefault="00563476" w:rsidP="00CA3077">
      <w:pPr>
        <w:suppressAutoHyphens w:val="0"/>
        <w:spacing w:after="120"/>
        <w:ind w:left="1843" w:right="350" w:hanging="360"/>
        <w:jc w:val="both"/>
        <w:rPr>
          <w:lang w:eastAsia="pl-PL"/>
        </w:rPr>
      </w:pPr>
      <w:r w:rsidRPr="00563476">
        <w:rPr>
          <w:b/>
          <w:lang w:eastAsia="pl-PL"/>
        </w:rPr>
        <w:t>7. Okres gwarancji:</w:t>
      </w:r>
      <w:r w:rsidRPr="00563476">
        <w:rPr>
          <w:lang w:eastAsia="pl-PL"/>
        </w:rPr>
        <w:t xml:space="preserve"> zgodnie z opisem przedmiotu zamówienia formularza cenowego dla poszczególnych zadań. </w:t>
      </w:r>
    </w:p>
    <w:p w14:paraId="05297DE3" w14:textId="0A190695" w:rsidR="00563476" w:rsidRPr="00563476" w:rsidRDefault="00563476" w:rsidP="00CA3077">
      <w:pPr>
        <w:suppressAutoHyphens w:val="0"/>
        <w:spacing w:after="120"/>
        <w:ind w:left="1843" w:right="350" w:hanging="360"/>
        <w:rPr>
          <w:lang w:eastAsia="pl-PL"/>
        </w:rPr>
      </w:pPr>
      <w:r w:rsidRPr="00563476">
        <w:rPr>
          <w:b/>
          <w:lang w:eastAsia="pl-PL"/>
        </w:rPr>
        <w:t>8.</w:t>
      </w:r>
      <w:r w:rsidRPr="00563476">
        <w:rPr>
          <w:lang w:eastAsia="pl-PL"/>
        </w:rPr>
        <w:t xml:space="preserve"> </w:t>
      </w:r>
      <w:r w:rsidR="00CA3077">
        <w:rPr>
          <w:lang w:eastAsia="pl-PL"/>
        </w:rPr>
        <w:tab/>
      </w:r>
      <w:r w:rsidRPr="00563476">
        <w:rPr>
          <w:b/>
          <w:lang w:eastAsia="pl-PL"/>
        </w:rPr>
        <w:t>W przypadku przyznania nam zamówienia</w:t>
      </w:r>
      <w:r w:rsidRPr="00563476">
        <w:rPr>
          <w:lang w:eastAsia="pl-PL"/>
        </w:rPr>
        <w:t xml:space="preserve">, zobowiązujemy się do zawarcia umowy/ przyznania zamówienia w miejscu i terminie wskazanym przez Zamawiającego. </w:t>
      </w:r>
    </w:p>
    <w:p w14:paraId="5B4F594F" w14:textId="67A0674B" w:rsidR="00563476" w:rsidRPr="00CA3077" w:rsidRDefault="00563476" w:rsidP="00CA3077">
      <w:pPr>
        <w:suppressAutoHyphens w:val="0"/>
        <w:spacing w:after="120"/>
        <w:ind w:left="1843" w:right="350" w:hanging="360"/>
        <w:jc w:val="both"/>
        <w:rPr>
          <w:lang w:eastAsia="pl-PL"/>
        </w:rPr>
      </w:pPr>
      <w:r w:rsidRPr="00563476">
        <w:rPr>
          <w:b/>
          <w:lang w:eastAsia="pl-PL"/>
        </w:rPr>
        <w:t>9.</w:t>
      </w:r>
      <w:r w:rsidRPr="00563476">
        <w:rPr>
          <w:lang w:eastAsia="pl-PL"/>
        </w:rPr>
        <w:t xml:space="preserve"> </w:t>
      </w:r>
      <w:r w:rsidRPr="00563476">
        <w:rPr>
          <w:b/>
          <w:lang w:eastAsia="pl-PL"/>
        </w:rPr>
        <w:t>Oświadczam, że</w:t>
      </w:r>
      <w:r w:rsidRPr="00563476">
        <w:rPr>
          <w:lang w:eastAsia="pl-PL"/>
        </w:rPr>
        <w:t xml:space="preserve"> zapoznaliśmy się z warunkami niniejszego zaproszenia oraz istotnymi postanowieniami, które zostaną wprowadzone do umowy stanowiącymi załącznik nr 2 i nie wnosimy </w:t>
      </w:r>
      <w:r w:rsidRPr="00563476">
        <w:rPr>
          <w:lang w:eastAsia="pl-PL"/>
        </w:rPr>
        <w:br/>
        <w:t xml:space="preserve">do nich zastrzeżeń oraz przyjmujemy warunki w nich zwarte. </w:t>
      </w:r>
    </w:p>
    <w:p w14:paraId="0E2213A1" w14:textId="2D779B24" w:rsidR="00563476" w:rsidRPr="00563476" w:rsidRDefault="00563476" w:rsidP="00CA3077">
      <w:pPr>
        <w:suppressAutoHyphens w:val="0"/>
        <w:spacing w:after="120"/>
        <w:ind w:left="1843" w:right="350" w:hanging="360"/>
        <w:jc w:val="both"/>
        <w:rPr>
          <w:lang w:eastAsia="pl-PL"/>
        </w:rPr>
      </w:pPr>
      <w:r w:rsidRPr="00563476">
        <w:rPr>
          <w:b/>
          <w:lang w:eastAsia="pl-PL"/>
        </w:rPr>
        <w:t>1</w:t>
      </w:r>
      <w:r w:rsidR="00CA3077">
        <w:rPr>
          <w:b/>
          <w:lang w:eastAsia="pl-PL"/>
        </w:rPr>
        <w:t>0</w:t>
      </w:r>
      <w:r w:rsidRPr="00563476">
        <w:rPr>
          <w:b/>
          <w:lang w:eastAsia="pl-PL"/>
        </w:rPr>
        <w:t>.</w:t>
      </w:r>
      <w:r w:rsidRPr="00563476">
        <w:rPr>
          <w:lang w:eastAsia="pl-PL"/>
        </w:rPr>
        <w:t xml:space="preserve"> </w:t>
      </w:r>
      <w:r w:rsidRPr="00563476">
        <w:rPr>
          <w:b/>
          <w:lang w:eastAsia="pl-PL"/>
        </w:rPr>
        <w:t xml:space="preserve">Oświadczam, że </w:t>
      </w:r>
      <w:r w:rsidRPr="00563476">
        <w:rPr>
          <w:lang w:eastAsia="pl-PL"/>
        </w:rPr>
        <w:t xml:space="preserve">dysponuję niezbędną wiedzą i doświadczeniem oraz potencjałem technicznym, </w:t>
      </w:r>
      <w:r w:rsidRPr="00563476">
        <w:rPr>
          <w:lang w:eastAsia="pl-PL"/>
        </w:rPr>
        <w:br/>
        <w:t>a także dysponuję osobami zdolnymi do wykonania przedmiotu niniejszego zamówienia a także znajduję się w sytuacji ekonomicznej i finansowej zapewniającej wykonanie zamówienia.</w:t>
      </w:r>
    </w:p>
    <w:p w14:paraId="4C57B87E" w14:textId="4A50D773" w:rsidR="00563476" w:rsidRPr="00CA3077" w:rsidRDefault="00563476" w:rsidP="00CA3077">
      <w:pPr>
        <w:suppressAutoHyphens w:val="0"/>
        <w:spacing w:after="120"/>
        <w:ind w:left="1843" w:right="350" w:hanging="360"/>
        <w:jc w:val="both"/>
        <w:rPr>
          <w:b/>
          <w:lang w:eastAsia="pl-PL"/>
        </w:rPr>
      </w:pPr>
      <w:r w:rsidRPr="00563476">
        <w:rPr>
          <w:b/>
          <w:lang w:eastAsia="pl-PL"/>
        </w:rPr>
        <w:t>1</w:t>
      </w:r>
      <w:r w:rsidR="00045DCF">
        <w:rPr>
          <w:b/>
          <w:lang w:eastAsia="pl-PL"/>
        </w:rPr>
        <w:t>1</w:t>
      </w:r>
      <w:r w:rsidRPr="00563476">
        <w:rPr>
          <w:b/>
          <w:lang w:eastAsia="pl-PL"/>
        </w:rPr>
        <w:t>.</w:t>
      </w:r>
      <w:r w:rsidRPr="00CA3077">
        <w:rPr>
          <w:bCs/>
          <w:lang w:eastAsia="pl-PL"/>
        </w:rPr>
        <w:t xml:space="preserve"> Oświadczam, że wyrażam zgodę na przetwarzanie moich danych osobowych (osób fizycznych) zgodnie z obowiązującymi przepisami, w tym Rozporządzenia Parlamentu Europejskiego i Rady (UE) 2016/679 z dnia 27 kwietnia 2016 roku w sprawie ochrony osób fizycznych w związku z przetwarzaniem danych osobowych i w sprawie swobodnego przepływu takich danych oraz uchylania dyrektywy 95/46/WE (Dz.U.UE.L.2016.119.1. oraz ustawy z dnia 10 maja 2018 roku o ochronie danych osobowych (Dz.U. z 2018 roku, poz. 100) w zakresie niezbędnym do przeprowadzenia postępowania</w:t>
      </w:r>
      <w:r w:rsidR="00CA3077">
        <w:rPr>
          <w:bCs/>
          <w:lang w:eastAsia="pl-PL"/>
        </w:rPr>
        <w:t xml:space="preserve"> </w:t>
      </w:r>
      <w:r w:rsidRPr="00CA3077">
        <w:rPr>
          <w:bCs/>
          <w:lang w:eastAsia="pl-PL"/>
        </w:rPr>
        <w:t xml:space="preserve">o udzielenie niniejszego zamówienia publicznego, tj. zamieszczenie na stronie internetowej IZP PŁ </w:t>
      </w:r>
      <w:hyperlink r:id="rId11" w:history="1">
        <w:r w:rsidRPr="00CA3077">
          <w:rPr>
            <w:bCs/>
            <w:lang w:eastAsia="pl-PL"/>
          </w:rPr>
          <w:t>www.izp.p.lodz.pl</w:t>
        </w:r>
      </w:hyperlink>
      <w:r w:rsidRPr="00CA3077">
        <w:rPr>
          <w:bCs/>
          <w:lang w:eastAsia="pl-PL"/>
        </w:rPr>
        <w:t xml:space="preserve">  informacji o wyborze najkorzystniejszej oferty, informacji o udzieleniu zamówienia publicznego, zawarcia umowy na realizację zamówienia.</w:t>
      </w:r>
    </w:p>
    <w:p w14:paraId="5C4D8BAB" w14:textId="77777777" w:rsidR="00563476" w:rsidRPr="00563476" w:rsidRDefault="00563476" w:rsidP="00CA3077">
      <w:pPr>
        <w:suppressAutoHyphens w:val="0"/>
        <w:spacing w:after="120"/>
        <w:ind w:left="1843" w:right="350"/>
        <w:jc w:val="both"/>
        <w:rPr>
          <w:b/>
          <w:lang w:eastAsia="pl-PL"/>
        </w:rPr>
      </w:pPr>
    </w:p>
    <w:p w14:paraId="25F40D6B" w14:textId="77777777" w:rsidR="00563476" w:rsidRPr="00563476" w:rsidRDefault="00563476" w:rsidP="00CA3077">
      <w:pPr>
        <w:suppressAutoHyphens w:val="0"/>
        <w:spacing w:after="120"/>
        <w:ind w:left="1843" w:right="350" w:hanging="360"/>
        <w:jc w:val="both"/>
        <w:rPr>
          <w:b/>
          <w:lang w:eastAsia="pl-PL"/>
        </w:rPr>
      </w:pPr>
    </w:p>
    <w:p w14:paraId="1EB383BC" w14:textId="77777777" w:rsidR="00563476" w:rsidRPr="00563476" w:rsidRDefault="00563476" w:rsidP="00CA3077">
      <w:pPr>
        <w:suppressAutoHyphens w:val="0"/>
        <w:spacing w:after="120"/>
        <w:ind w:left="1843" w:right="350"/>
        <w:jc w:val="right"/>
        <w:rPr>
          <w:lang w:eastAsia="pl-PL"/>
        </w:rPr>
      </w:pPr>
      <w:r w:rsidRPr="00563476">
        <w:rPr>
          <w:b/>
          <w:lang w:eastAsia="pl-PL"/>
        </w:rPr>
        <w:tab/>
      </w:r>
      <w:r w:rsidRPr="00563476">
        <w:rPr>
          <w:b/>
          <w:lang w:eastAsia="pl-PL"/>
        </w:rPr>
        <w:tab/>
      </w:r>
      <w:r w:rsidRPr="00563476">
        <w:rPr>
          <w:b/>
          <w:lang w:eastAsia="pl-PL"/>
        </w:rPr>
        <w:tab/>
      </w:r>
      <w:r w:rsidRPr="00563476">
        <w:rPr>
          <w:b/>
          <w:lang w:eastAsia="pl-PL"/>
        </w:rPr>
        <w:tab/>
      </w:r>
      <w:r w:rsidRPr="00563476">
        <w:rPr>
          <w:b/>
          <w:lang w:eastAsia="pl-PL"/>
        </w:rPr>
        <w:tab/>
      </w:r>
      <w:r w:rsidRPr="00563476">
        <w:rPr>
          <w:b/>
          <w:lang w:eastAsia="pl-PL"/>
        </w:rPr>
        <w:tab/>
      </w:r>
      <w:r w:rsidRPr="00563476">
        <w:rPr>
          <w:b/>
          <w:lang w:eastAsia="pl-PL"/>
        </w:rPr>
        <w:tab/>
      </w:r>
      <w:r w:rsidRPr="00563476">
        <w:rPr>
          <w:b/>
          <w:lang w:eastAsia="pl-PL"/>
        </w:rPr>
        <w:tab/>
      </w:r>
      <w:r w:rsidRPr="00563476">
        <w:rPr>
          <w:b/>
          <w:lang w:eastAsia="pl-PL"/>
        </w:rPr>
        <w:tab/>
      </w:r>
      <w:r w:rsidRPr="00563476">
        <w:rPr>
          <w:b/>
          <w:lang w:eastAsia="pl-PL"/>
        </w:rPr>
        <w:tab/>
      </w:r>
      <w:r w:rsidRPr="00563476">
        <w:rPr>
          <w:lang w:eastAsia="pl-PL"/>
        </w:rPr>
        <w:t>……………………………….</w:t>
      </w:r>
    </w:p>
    <w:p w14:paraId="67D1902C" w14:textId="77777777" w:rsidR="00563476" w:rsidRPr="00563476" w:rsidRDefault="00563476" w:rsidP="00CA3077">
      <w:pPr>
        <w:suppressAutoHyphens w:val="0"/>
        <w:spacing w:after="120"/>
        <w:ind w:left="1843" w:right="350" w:hanging="360"/>
        <w:jc w:val="right"/>
        <w:rPr>
          <w:lang w:eastAsia="pl-PL"/>
        </w:rPr>
      </w:pPr>
      <w:r w:rsidRPr="00563476">
        <w:rPr>
          <w:lang w:eastAsia="pl-PL"/>
        </w:rPr>
        <w:tab/>
      </w:r>
      <w:r w:rsidRPr="00563476">
        <w:rPr>
          <w:lang w:eastAsia="pl-PL"/>
        </w:rPr>
        <w:tab/>
      </w:r>
      <w:r w:rsidRPr="00563476">
        <w:rPr>
          <w:lang w:eastAsia="pl-PL"/>
        </w:rPr>
        <w:tab/>
        <w:t xml:space="preserve">Podpis Wykonawcy </w:t>
      </w:r>
    </w:p>
    <w:p w14:paraId="6D94CFC2" w14:textId="77777777" w:rsidR="00563476" w:rsidRPr="00563476" w:rsidRDefault="00563476" w:rsidP="00CA3077">
      <w:pPr>
        <w:suppressAutoHyphens w:val="0"/>
        <w:spacing w:after="120"/>
        <w:ind w:left="1843" w:right="350"/>
        <w:rPr>
          <w:b/>
          <w:lang w:eastAsia="pl-PL"/>
        </w:rPr>
      </w:pPr>
    </w:p>
    <w:p w14:paraId="00F33546" w14:textId="77777777" w:rsidR="00563476" w:rsidRPr="00563476" w:rsidRDefault="00563476" w:rsidP="00CA3077">
      <w:pPr>
        <w:suppressAutoHyphens w:val="0"/>
        <w:spacing w:after="120"/>
        <w:ind w:left="1843" w:right="350"/>
        <w:rPr>
          <w:b/>
          <w:lang w:eastAsia="pl-PL"/>
        </w:rPr>
      </w:pPr>
    </w:p>
    <w:p w14:paraId="01418385" w14:textId="60C1F11D" w:rsidR="006F2076" w:rsidRPr="0063481A" w:rsidRDefault="006F2076" w:rsidP="00CA3077">
      <w:pPr>
        <w:tabs>
          <w:tab w:val="left" w:pos="1418"/>
        </w:tabs>
        <w:spacing w:line="360" w:lineRule="auto"/>
        <w:ind w:left="1843" w:right="350"/>
        <w:jc w:val="both"/>
        <w:rPr>
          <w:rFonts w:ascii="Arial" w:hAnsi="Arial" w:cs="Arial"/>
        </w:rPr>
      </w:pPr>
    </w:p>
    <w:sectPr w:rsidR="006F2076" w:rsidRPr="0063481A" w:rsidSect="00C50E5B">
      <w:headerReference w:type="default" r:id="rId12"/>
      <w:footerReference w:type="default" r:id="rId13"/>
      <w:pgSz w:w="11906" w:h="16838"/>
      <w:pgMar w:top="567" w:right="567" w:bottom="357" w:left="357" w:header="4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60608" w14:textId="77777777" w:rsidR="00C50E5B" w:rsidRDefault="00C50E5B">
      <w:r>
        <w:separator/>
      </w:r>
    </w:p>
  </w:endnote>
  <w:endnote w:type="continuationSeparator" w:id="0">
    <w:p w14:paraId="2EA7A525" w14:textId="77777777" w:rsidR="00C50E5B" w:rsidRDefault="00C50E5B">
      <w:r>
        <w:continuationSeparator/>
      </w:r>
    </w:p>
  </w:endnote>
  <w:endnote w:type="continuationNotice" w:id="1">
    <w:p w14:paraId="2C896197" w14:textId="77777777" w:rsidR="00C50E5B" w:rsidRDefault="00C50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514D2" w14:textId="77777777" w:rsidR="00362259" w:rsidRDefault="00362259" w:rsidP="00B0629F">
    <w:pPr>
      <w:ind w:right="-357" w:firstLine="708"/>
      <w:jc w:val="right"/>
      <w:rPr>
        <w:lang w:val="en-US"/>
      </w:rPr>
    </w:pPr>
  </w:p>
  <w:tbl>
    <w:tblPr>
      <w:tblW w:w="10632" w:type="dxa"/>
      <w:tblLayout w:type="fixed"/>
      <w:tblLook w:val="04A0" w:firstRow="1" w:lastRow="0" w:firstColumn="1" w:lastColumn="0" w:noHBand="0" w:noVBand="1"/>
    </w:tblPr>
    <w:tblGrid>
      <w:gridCol w:w="1418"/>
      <w:gridCol w:w="9214"/>
    </w:tblGrid>
    <w:tr w:rsidR="00362259" w:rsidRPr="009F19BE" w14:paraId="583CA175" w14:textId="77777777" w:rsidTr="00C76C56">
      <w:tc>
        <w:tcPr>
          <w:tcW w:w="1418" w:type="dxa"/>
          <w:shd w:val="clear" w:color="auto" w:fill="auto"/>
        </w:tcPr>
        <w:p w14:paraId="76FCA8C8" w14:textId="77777777" w:rsidR="00362259" w:rsidRPr="00C76C56" w:rsidRDefault="00FA48B8" w:rsidP="00C76C56">
          <w:pPr>
            <w:ind w:right="-357"/>
            <w:rPr>
              <w:lang w:val="en-US"/>
            </w:rPr>
          </w:pPr>
          <w:r w:rsidRPr="00C76C56">
            <w:rPr>
              <w:lang w:val="en-US"/>
            </w:rPr>
            <w:t xml:space="preserve"> </w:t>
          </w:r>
        </w:p>
      </w:tc>
      <w:tc>
        <w:tcPr>
          <w:tcW w:w="9214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988"/>
          </w:tblGrid>
          <w:tr w:rsidR="00391290" w14:paraId="2718C8A3" w14:textId="77777777" w:rsidTr="00C76C56">
            <w:tc>
              <w:tcPr>
                <w:tcW w:w="89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5E40175" w14:textId="165E0699" w:rsidR="00391290" w:rsidRPr="00C76C56" w:rsidRDefault="00303FA9" w:rsidP="00C76C56">
                <w:pPr>
                  <w:ind w:right="-105"/>
                  <w:rPr>
                    <w:lang w:val="en-US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4CDCF7A" wp14:editId="4CCE3F06">
                      <wp:extent cx="3493214" cy="298666"/>
                      <wp:effectExtent l="0" t="0" r="0" b="6350"/>
                      <wp:docPr id="100316197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3161979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28080" cy="32729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lang w:val="en-US"/>
                  </w:rPr>
                  <w:t xml:space="preserve">               </w:t>
                </w:r>
                <w:r>
                  <w:rPr>
                    <w:noProof/>
                  </w:rPr>
                  <w:drawing>
                    <wp:inline distT="0" distB="0" distL="0" distR="0" wp14:anchorId="302FE9F5" wp14:editId="52889013">
                      <wp:extent cx="1436780" cy="389214"/>
                      <wp:effectExtent l="0" t="0" r="0" b="0"/>
                      <wp:docPr id="1491847837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1847837" name="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6780" cy="3892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91290" w:rsidRPr="009F19BE" w14:paraId="0D701F2C" w14:textId="77777777" w:rsidTr="00C76C56">
            <w:tc>
              <w:tcPr>
                <w:tcW w:w="89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CD5D49A" w14:textId="77777777" w:rsidR="00391290" w:rsidRPr="00C76C56" w:rsidRDefault="00391290" w:rsidP="00C76C56">
                <w:pPr>
                  <w:ind w:right="-357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</w:p>
              <w:p w14:paraId="324A0B69" w14:textId="22EC992B" w:rsidR="007152DF" w:rsidRPr="00971589" w:rsidRDefault="00971589" w:rsidP="00C76C56">
                <w:pPr>
                  <w:ind w:right="-357"/>
                  <w:rPr>
                    <w:rFonts w:ascii="Arial" w:hAnsi="Arial" w:cs="Arial"/>
                    <w:b/>
                    <w:bCs/>
                    <w:color w:val="000000"/>
                    <w:sz w:val="14"/>
                    <w:szCs w:val="14"/>
                  </w:rPr>
                </w:pPr>
                <w:r w:rsidRPr="00971589"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Politechnika Łódzka, 90-537 Łódż, ul. S</w:t>
                </w:r>
                <w:r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tefanowskiego 2/22</w:t>
                </w:r>
              </w:p>
              <w:p w14:paraId="5DA49189" w14:textId="2281F921" w:rsidR="00391290" w:rsidRPr="00E764C9" w:rsidRDefault="00606179" w:rsidP="00C76C56">
                <w:pPr>
                  <w:ind w:right="-357"/>
                  <w:rPr>
                    <w:lang w:val="de-DE"/>
                  </w:rPr>
                </w:pPr>
                <w:r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>T</w:t>
                </w:r>
                <w:r w:rsidR="00391290"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>el</w:t>
                </w:r>
                <w:r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>:</w:t>
                </w:r>
                <w:r w:rsidR="00391290"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 xml:space="preserve"> +48 42 631-3</w:t>
                </w:r>
                <w:r w:rsidR="003A3D0F"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>0</w:t>
                </w:r>
                <w:r w:rsidR="00C40D16"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>-</w:t>
                </w:r>
                <w:r w:rsidR="00391290"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 xml:space="preserve">90, e-mail: </w:t>
                </w:r>
                <w:hyperlink r:id="rId3" w:history="1">
                  <w:r w:rsidR="00391290" w:rsidRPr="00E764C9">
                    <w:rPr>
                      <w:rStyle w:val="Hipercze"/>
                      <w:rFonts w:ascii="Arial" w:hAnsi="Arial" w:cs="Arial"/>
                      <w:b/>
                      <w:bCs/>
                      <w:color w:val="auto"/>
                      <w:sz w:val="13"/>
                      <w:szCs w:val="13"/>
                      <w:lang w:val="de-DE"/>
                    </w:rPr>
                    <w:t>icri-biom@adm.p.lodz.pl</w:t>
                  </w:r>
                </w:hyperlink>
                <w:r w:rsidR="00391290" w:rsidRPr="00E764C9">
                  <w:rPr>
                    <w:rFonts w:ascii="Arial" w:hAnsi="Arial" w:cs="Arial"/>
                    <w:b/>
                    <w:bCs/>
                    <w:sz w:val="13"/>
                    <w:szCs w:val="13"/>
                    <w:lang w:val="de-DE"/>
                  </w:rPr>
                  <w:t xml:space="preserve"> , </w:t>
                </w:r>
                <w:hyperlink r:id="rId4" w:history="1">
                  <w:r w:rsidR="00391290" w:rsidRPr="00E764C9">
                    <w:rPr>
                      <w:rStyle w:val="Hipercze"/>
                      <w:rFonts w:ascii="Arial" w:hAnsi="Arial" w:cs="Arial"/>
                      <w:b/>
                      <w:bCs/>
                      <w:color w:val="auto"/>
                      <w:sz w:val="13"/>
                      <w:szCs w:val="13"/>
                      <w:lang w:val="de-DE"/>
                    </w:rPr>
                    <w:t>https://icri-biom.p.lodz.pl</w:t>
                  </w:r>
                </w:hyperlink>
              </w:p>
            </w:tc>
          </w:tr>
        </w:tbl>
        <w:p w14:paraId="21688BC4" w14:textId="77777777" w:rsidR="007319DC" w:rsidRPr="00E764C9" w:rsidRDefault="007319DC" w:rsidP="00C76C56">
          <w:pPr>
            <w:ind w:right="-105"/>
            <w:rPr>
              <w:lang w:val="de-DE"/>
            </w:rPr>
          </w:pPr>
        </w:p>
        <w:p w14:paraId="42C69B32" w14:textId="77777777" w:rsidR="00362259" w:rsidRPr="00E764C9" w:rsidRDefault="00362259" w:rsidP="00C76C56">
          <w:pPr>
            <w:ind w:right="-105"/>
            <w:jc w:val="center"/>
            <w:rPr>
              <w:lang w:val="de-DE"/>
            </w:rPr>
          </w:pPr>
        </w:p>
      </w:tc>
    </w:tr>
  </w:tbl>
  <w:p w14:paraId="290AEC9B" w14:textId="77777777" w:rsidR="00DF347D" w:rsidRPr="00E764C9" w:rsidRDefault="00DF347D" w:rsidP="00B0629F">
    <w:pPr>
      <w:ind w:right="-357" w:firstLine="708"/>
      <w:jc w:val="righ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007DB" w14:textId="77777777" w:rsidR="00C50E5B" w:rsidRDefault="00C50E5B">
      <w:r>
        <w:separator/>
      </w:r>
    </w:p>
  </w:footnote>
  <w:footnote w:type="continuationSeparator" w:id="0">
    <w:p w14:paraId="6DE5EEA3" w14:textId="77777777" w:rsidR="00C50E5B" w:rsidRDefault="00C50E5B">
      <w:r>
        <w:continuationSeparator/>
      </w:r>
    </w:p>
  </w:footnote>
  <w:footnote w:type="continuationNotice" w:id="1">
    <w:p w14:paraId="1FE26B7C" w14:textId="77777777" w:rsidR="00C50E5B" w:rsidRDefault="00C50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97192" w14:textId="36663C6A" w:rsidR="005D05F8" w:rsidRDefault="003B4B8D" w:rsidP="008812A2">
    <w:pPr>
      <w:pStyle w:val="Nagwek1"/>
      <w:numPr>
        <w:ilvl w:val="0"/>
        <w:numId w:val="0"/>
      </w:numPr>
    </w:pPr>
    <w:r>
      <w:rPr>
        <w:noProof/>
      </w:rPr>
      <w:drawing>
        <wp:anchor distT="0" distB="0" distL="114935" distR="114935" simplePos="0" relativeHeight="251658240" behindDoc="1" locked="0" layoutInCell="1" allowOverlap="1" wp14:anchorId="1F2BCC36" wp14:editId="29E44CE2">
          <wp:simplePos x="0" y="0"/>
          <wp:positionH relativeFrom="margin">
            <wp:align>left</wp:align>
          </wp:positionH>
          <wp:positionV relativeFrom="paragraph">
            <wp:posOffset>-93980</wp:posOffset>
          </wp:positionV>
          <wp:extent cx="873125" cy="10514965"/>
          <wp:effectExtent l="0" t="0" r="0" b="0"/>
          <wp:wrapNone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05149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1129" w:type="dxa"/>
      <w:tblInd w:w="-14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43"/>
      <w:gridCol w:w="9586"/>
    </w:tblGrid>
    <w:tr w:rsidR="005D05F8" w:rsidRPr="007319DC" w14:paraId="4BDDF451" w14:textId="77777777" w:rsidTr="00C76C56">
      <w:trPr>
        <w:trHeight w:val="1357"/>
      </w:trPr>
      <w:tc>
        <w:tcPr>
          <w:tcW w:w="153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1C6DA75" w14:textId="60C8300A" w:rsidR="005D05F8" w:rsidRDefault="003B4B8D" w:rsidP="00C76C56">
          <w:pPr>
            <w:pStyle w:val="Nagwek1"/>
            <w:ind w:left="0" w:firstLine="0"/>
          </w:pPr>
          <w:r w:rsidRPr="00D92801">
            <w:rPr>
              <w:noProof/>
              <w:lang w:eastAsia="pl-PL"/>
            </w:rPr>
            <w:drawing>
              <wp:inline distT="0" distB="0" distL="0" distR="0" wp14:anchorId="6E45F5DA" wp14:editId="784DEE9F">
                <wp:extent cx="904875" cy="1419225"/>
                <wp:effectExtent l="0" t="0" r="0" b="0"/>
                <wp:docPr id="1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B7B469" w14:textId="77777777" w:rsidR="006B1468" w:rsidRDefault="006B1468" w:rsidP="00C76C56">
          <w:pPr>
            <w:tabs>
              <w:tab w:val="left" w:pos="6435"/>
              <w:tab w:val="left" w:pos="7605"/>
              <w:tab w:val="left" w:pos="9185"/>
            </w:tabs>
          </w:pPr>
        </w:p>
        <w:p w14:paraId="46910E5D" w14:textId="77777777" w:rsidR="006B1468" w:rsidRDefault="008812A2" w:rsidP="00C76C56">
          <w:pPr>
            <w:tabs>
              <w:tab w:val="left" w:pos="7605"/>
            </w:tabs>
          </w:pPr>
          <w:r>
            <w:tab/>
          </w:r>
        </w:p>
        <w:tbl>
          <w:tblPr>
            <w:tblW w:w="10024" w:type="dxa"/>
            <w:tblInd w:w="2" w:type="dxa"/>
            <w:tblLook w:val="04A0" w:firstRow="1" w:lastRow="0" w:firstColumn="1" w:lastColumn="0" w:noHBand="0" w:noVBand="1"/>
          </w:tblPr>
          <w:tblGrid>
            <w:gridCol w:w="7587"/>
            <w:gridCol w:w="2437"/>
          </w:tblGrid>
          <w:tr w:rsidR="00846CF7" w14:paraId="19769EDA" w14:textId="77777777" w:rsidTr="00C76C56">
            <w:trPr>
              <w:trHeight w:val="121"/>
            </w:trPr>
            <w:tc>
              <w:tcPr>
                <w:tcW w:w="7587" w:type="dxa"/>
                <w:shd w:val="clear" w:color="auto" w:fill="auto"/>
              </w:tcPr>
              <w:p w14:paraId="45E0E71E" w14:textId="77777777" w:rsidR="00EA524C" w:rsidRPr="00C76C56" w:rsidRDefault="00EA524C" w:rsidP="005158C5">
                <w:pPr>
                  <w:rPr>
                    <w:lang w:val="en-US"/>
                  </w:rPr>
                </w:pPr>
              </w:p>
              <w:p w14:paraId="600F41DD" w14:textId="77777777" w:rsidR="005158C5" w:rsidRPr="00C76C56" w:rsidRDefault="005158C5" w:rsidP="00C76C56">
                <w:pPr>
                  <w:pStyle w:val="Nagwek1"/>
                  <w:ind w:left="0" w:right="-250" w:firstLine="0"/>
                  <w:jc w:val="both"/>
                  <w:rPr>
                    <w:rFonts w:ascii="Arial" w:eastAsia="Yu Gothic" w:hAnsi="Arial" w:cs="Arial"/>
                    <w:sz w:val="28"/>
                    <w:szCs w:val="28"/>
                  </w:rPr>
                </w:pPr>
              </w:p>
              <w:p w14:paraId="445E9E91" w14:textId="77777777" w:rsidR="00846CF7" w:rsidRPr="00C76C56" w:rsidRDefault="007152DF" w:rsidP="00C76C56">
                <w:pPr>
                  <w:pStyle w:val="Nagwek1"/>
                  <w:ind w:left="0" w:right="-250" w:firstLine="0"/>
                  <w:jc w:val="both"/>
                  <w:rPr>
                    <w:rFonts w:ascii="Arial" w:eastAsia="Yu Gothic" w:hAnsi="Arial" w:cs="Arial"/>
                    <w:sz w:val="28"/>
                    <w:szCs w:val="28"/>
                  </w:rPr>
                </w:pPr>
                <w:r w:rsidRPr="00C76C56">
                  <w:rPr>
                    <w:rFonts w:ascii="Arial" w:eastAsia="Yu Gothic" w:hAnsi="Arial" w:cs="Arial"/>
                    <w:sz w:val="28"/>
                    <w:szCs w:val="28"/>
                  </w:rPr>
                  <w:t>Lodz University of Technology</w:t>
                </w:r>
              </w:p>
              <w:p w14:paraId="7CF5EE00" w14:textId="77777777" w:rsidR="008812A2" w:rsidRPr="00C76C56" w:rsidRDefault="008812A2" w:rsidP="008812A2">
                <w:pPr>
                  <w:rPr>
                    <w:rFonts w:eastAsia="Yu Gothic"/>
                  </w:rPr>
                </w:pPr>
              </w:p>
            </w:tc>
            <w:tc>
              <w:tcPr>
                <w:tcW w:w="2437" w:type="dxa"/>
                <w:shd w:val="clear" w:color="auto" w:fill="auto"/>
              </w:tcPr>
              <w:p w14:paraId="01B8613A" w14:textId="318FF369" w:rsidR="00846CF7" w:rsidRPr="00C76C56" w:rsidRDefault="003B4B8D" w:rsidP="00C76C56">
                <w:pPr>
                  <w:pStyle w:val="Nagwek1"/>
                  <w:numPr>
                    <w:ilvl w:val="0"/>
                    <w:numId w:val="0"/>
                  </w:numPr>
                  <w:rPr>
                    <w:rFonts w:cs="Tahoma"/>
                    <w:sz w:val="36"/>
                  </w:rPr>
                </w:pPr>
                <w:r w:rsidRPr="00C76C56">
                  <w:rPr>
                    <w:noProof/>
                    <w:sz w:val="28"/>
                    <w:szCs w:val="28"/>
                    <w:lang w:eastAsia="pl-PL"/>
                  </w:rPr>
                  <w:drawing>
                    <wp:inline distT="0" distB="0" distL="0" distR="0" wp14:anchorId="0CF59BEB" wp14:editId="78961AD2">
                      <wp:extent cx="933450" cy="704850"/>
                      <wp:effectExtent l="0" t="0" r="0" b="0"/>
                      <wp:docPr id="2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46CF7" w:rsidRPr="007319DC" w14:paraId="02F38CF1" w14:textId="77777777" w:rsidTr="00C76C56">
            <w:trPr>
              <w:trHeight w:val="87"/>
            </w:trPr>
            <w:tc>
              <w:tcPr>
                <w:tcW w:w="7587" w:type="dxa"/>
                <w:shd w:val="clear" w:color="auto" w:fill="auto"/>
              </w:tcPr>
              <w:p w14:paraId="76B8CE30" w14:textId="77777777" w:rsidR="008812A2" w:rsidRPr="00C76C56" w:rsidRDefault="008812A2" w:rsidP="00C76C56">
                <w:pPr>
                  <w:spacing w:line="240" w:lineRule="exact"/>
                  <w:jc w:val="both"/>
                  <w:rPr>
                    <w:rFonts w:ascii="Arial" w:hAnsi="Arial" w:cs="Arial"/>
                    <w:color w:val="339933"/>
                    <w:sz w:val="24"/>
                    <w:szCs w:val="24"/>
                    <w:lang w:val="en-US"/>
                  </w:rPr>
                </w:pPr>
              </w:p>
              <w:p w14:paraId="2ACAF2BD" w14:textId="77777777" w:rsidR="007152DF" w:rsidRPr="00C76C56" w:rsidRDefault="007152DF" w:rsidP="00C76C56">
                <w:pPr>
                  <w:spacing w:line="240" w:lineRule="exact"/>
                  <w:jc w:val="both"/>
                  <w:rPr>
                    <w:rFonts w:ascii="Arial" w:hAnsi="Arial" w:cs="Arial"/>
                    <w:color w:val="339933"/>
                    <w:sz w:val="24"/>
                    <w:szCs w:val="24"/>
                    <w:lang w:val="en-US"/>
                  </w:rPr>
                </w:pPr>
                <w:r w:rsidRPr="00C76C56">
                  <w:rPr>
                    <w:rFonts w:ascii="Arial" w:hAnsi="Arial" w:cs="Arial"/>
                    <w:color w:val="339933"/>
                    <w:sz w:val="24"/>
                    <w:szCs w:val="24"/>
                    <w:lang w:val="en-US"/>
                  </w:rPr>
                  <w:t>International Centre for Research on Innovative Biobased Materials</w:t>
                </w:r>
              </w:p>
              <w:p w14:paraId="46CEF455" w14:textId="77777777" w:rsidR="00846CF7" w:rsidRPr="00C76C56" w:rsidRDefault="007152DF" w:rsidP="00C76C56">
                <w:pPr>
                  <w:spacing w:line="240" w:lineRule="exact"/>
                  <w:jc w:val="both"/>
                  <w:rPr>
                    <w:rFonts w:cs="Tahoma"/>
                    <w:szCs w:val="24"/>
                    <w:lang w:val="en-US"/>
                  </w:rPr>
                </w:pPr>
                <w:r w:rsidRPr="00C76C56">
                  <w:rPr>
                    <w:rFonts w:ascii="Arial" w:hAnsi="Arial" w:cs="Arial"/>
                    <w:color w:val="339933"/>
                    <w:sz w:val="24"/>
                    <w:szCs w:val="24"/>
                  </w:rPr>
                  <w:t xml:space="preserve">International </w:t>
                </w:r>
                <w:r w:rsidRPr="00C76C56">
                  <w:rPr>
                    <w:rFonts w:ascii="Arial" w:hAnsi="Arial" w:cs="Arial"/>
                    <w:color w:val="339933"/>
                    <w:sz w:val="24"/>
                    <w:szCs w:val="24"/>
                    <w:lang w:val="en-GB"/>
                  </w:rPr>
                  <w:t>Research</w:t>
                </w:r>
                <w:r w:rsidRPr="00C76C56">
                  <w:rPr>
                    <w:rFonts w:ascii="Arial" w:hAnsi="Arial" w:cs="Arial"/>
                    <w:color w:val="339933"/>
                    <w:sz w:val="24"/>
                    <w:szCs w:val="24"/>
                  </w:rPr>
                  <w:t xml:space="preserve"> Agenda</w:t>
                </w:r>
              </w:p>
            </w:tc>
            <w:tc>
              <w:tcPr>
                <w:tcW w:w="2437" w:type="dxa"/>
                <w:shd w:val="clear" w:color="auto" w:fill="auto"/>
              </w:tcPr>
              <w:p w14:paraId="0C803926" w14:textId="77777777" w:rsidR="00846CF7" w:rsidRPr="00C76C56" w:rsidRDefault="00846CF7" w:rsidP="00C76C56">
                <w:pPr>
                  <w:pStyle w:val="Nagwek1"/>
                  <w:ind w:left="0" w:firstLine="0"/>
                  <w:jc w:val="right"/>
                  <w:rPr>
                    <w:noProof/>
                    <w:sz w:val="16"/>
                    <w:szCs w:val="16"/>
                    <w:lang w:val="en-US" w:eastAsia="pl-PL"/>
                  </w:rPr>
                </w:pPr>
              </w:p>
              <w:p w14:paraId="2E1D193C" w14:textId="77777777" w:rsidR="008812A2" w:rsidRDefault="008812A2" w:rsidP="00C76C56">
                <w:pPr>
                  <w:tabs>
                    <w:tab w:val="left" w:pos="1418"/>
                  </w:tabs>
                  <w:ind w:left="1418" w:hanging="1294"/>
                </w:pPr>
                <w:r w:rsidRPr="00C76C56">
                  <w:rPr>
                    <w:b/>
                    <w:bCs/>
                    <w:color w:val="339933"/>
                    <w:sz w:val="24"/>
                    <w:szCs w:val="24"/>
                    <w:lang w:val="en-US" w:eastAsia="pl-PL"/>
                  </w:rPr>
                  <w:t>ICRI-BioM</w:t>
                </w:r>
              </w:p>
              <w:p w14:paraId="2D5DCFA4" w14:textId="77777777" w:rsidR="005158C5" w:rsidRPr="00C76C56" w:rsidRDefault="005158C5" w:rsidP="00C76C56">
                <w:pPr>
                  <w:ind w:firstLine="209"/>
                  <w:rPr>
                    <w:b/>
                    <w:bCs/>
                    <w:sz w:val="24"/>
                    <w:szCs w:val="24"/>
                    <w:lang w:val="en-US" w:eastAsia="pl-PL"/>
                  </w:rPr>
                </w:pPr>
              </w:p>
            </w:tc>
          </w:tr>
        </w:tbl>
        <w:p w14:paraId="54729C2B" w14:textId="77777777" w:rsidR="005D05F8" w:rsidRPr="00C76C56" w:rsidRDefault="005D05F8" w:rsidP="005D05F8">
          <w:pPr>
            <w:rPr>
              <w:sz w:val="32"/>
              <w:szCs w:val="32"/>
              <w:lang w:val="en-US"/>
            </w:rPr>
          </w:pPr>
        </w:p>
      </w:tc>
    </w:tr>
  </w:tbl>
  <w:p w14:paraId="1CF297FA" w14:textId="77777777" w:rsidR="00DF347D" w:rsidRPr="00362259" w:rsidRDefault="00DF347D" w:rsidP="00DA463F">
    <w:pPr>
      <w:pStyle w:val="Nagwek1"/>
      <w:numPr>
        <w:ilvl w:val="0"/>
        <w:numId w:val="0"/>
      </w:numPr>
      <w:tabs>
        <w:tab w:val="left" w:pos="4320"/>
      </w:tabs>
      <w:spacing w:line="160" w:lineRule="exact"/>
      <w:rPr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876A6EB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05805"/>
    <w:multiLevelType w:val="hybridMultilevel"/>
    <w:tmpl w:val="6EB69804"/>
    <w:lvl w:ilvl="0" w:tplc="B6F8C82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0838"/>
    <w:multiLevelType w:val="hybridMultilevel"/>
    <w:tmpl w:val="D228092E"/>
    <w:lvl w:ilvl="0" w:tplc="85767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31666"/>
    <w:multiLevelType w:val="hybridMultilevel"/>
    <w:tmpl w:val="92BCB1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5108D9"/>
    <w:multiLevelType w:val="hybridMultilevel"/>
    <w:tmpl w:val="49EE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434D"/>
    <w:multiLevelType w:val="hybridMultilevel"/>
    <w:tmpl w:val="64E06DF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472371"/>
    <w:multiLevelType w:val="hybridMultilevel"/>
    <w:tmpl w:val="DECCB1B8"/>
    <w:lvl w:ilvl="0" w:tplc="0B5AE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D683E"/>
    <w:multiLevelType w:val="hybridMultilevel"/>
    <w:tmpl w:val="E6201DE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5C034D9"/>
    <w:multiLevelType w:val="hybridMultilevel"/>
    <w:tmpl w:val="5F62D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32CC3"/>
    <w:multiLevelType w:val="hybridMultilevel"/>
    <w:tmpl w:val="49187F6E"/>
    <w:lvl w:ilvl="0" w:tplc="2E1C5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21333"/>
    <w:multiLevelType w:val="hybridMultilevel"/>
    <w:tmpl w:val="A404CC48"/>
    <w:lvl w:ilvl="0" w:tplc="041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8F94BF5"/>
    <w:multiLevelType w:val="hybridMultilevel"/>
    <w:tmpl w:val="73921BC2"/>
    <w:lvl w:ilvl="0" w:tplc="E1B6C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3D5A85"/>
    <w:multiLevelType w:val="hybridMultilevel"/>
    <w:tmpl w:val="2F64997C"/>
    <w:lvl w:ilvl="0" w:tplc="BFAE2774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3741">
    <w:abstractNumId w:val="0"/>
  </w:num>
  <w:num w:numId="2" w16cid:durableId="1316450351">
    <w:abstractNumId w:val="5"/>
  </w:num>
  <w:num w:numId="3" w16cid:durableId="212423095">
    <w:abstractNumId w:val="3"/>
  </w:num>
  <w:num w:numId="4" w16cid:durableId="1312323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579560">
    <w:abstractNumId w:val="4"/>
  </w:num>
  <w:num w:numId="6" w16cid:durableId="268317944">
    <w:abstractNumId w:val="7"/>
  </w:num>
  <w:num w:numId="7" w16cid:durableId="1266352446">
    <w:abstractNumId w:val="9"/>
  </w:num>
  <w:num w:numId="8" w16cid:durableId="1243486639">
    <w:abstractNumId w:val="10"/>
  </w:num>
  <w:num w:numId="9" w16cid:durableId="109248755">
    <w:abstractNumId w:val="2"/>
  </w:num>
  <w:num w:numId="10" w16cid:durableId="144706727">
    <w:abstractNumId w:val="12"/>
  </w:num>
  <w:num w:numId="11" w16cid:durableId="99034579">
    <w:abstractNumId w:val="8"/>
  </w:num>
  <w:num w:numId="12" w16cid:durableId="1319729325">
    <w:abstractNumId w:val="13"/>
  </w:num>
  <w:num w:numId="13" w16cid:durableId="288754330">
    <w:abstractNumId w:val="6"/>
  </w:num>
  <w:num w:numId="14" w16cid:durableId="1531608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zMDM1sDA1MzQ0MrdQ0lEKTi0uzszPAymwqAUAi/eicCwAAAA="/>
  </w:docVars>
  <w:rsids>
    <w:rsidRoot w:val="006334E0"/>
    <w:rsid w:val="000068EE"/>
    <w:rsid w:val="00026825"/>
    <w:rsid w:val="000370E2"/>
    <w:rsid w:val="00045DCF"/>
    <w:rsid w:val="0005312C"/>
    <w:rsid w:val="00056EA1"/>
    <w:rsid w:val="00067B56"/>
    <w:rsid w:val="000920E9"/>
    <w:rsid w:val="000A0EBE"/>
    <w:rsid w:val="000D0D0B"/>
    <w:rsid w:val="000D1C9D"/>
    <w:rsid w:val="000E05AB"/>
    <w:rsid w:val="00106FCD"/>
    <w:rsid w:val="0011353C"/>
    <w:rsid w:val="00121D57"/>
    <w:rsid w:val="001223A3"/>
    <w:rsid w:val="00125530"/>
    <w:rsid w:val="0013512D"/>
    <w:rsid w:val="00142CBA"/>
    <w:rsid w:val="00162FAF"/>
    <w:rsid w:val="00176F0C"/>
    <w:rsid w:val="0018099B"/>
    <w:rsid w:val="00194B9F"/>
    <w:rsid w:val="00194E42"/>
    <w:rsid w:val="001A2878"/>
    <w:rsid w:val="001B165E"/>
    <w:rsid w:val="001C7830"/>
    <w:rsid w:val="001F6951"/>
    <w:rsid w:val="00206BE8"/>
    <w:rsid w:val="00206C03"/>
    <w:rsid w:val="00217E42"/>
    <w:rsid w:val="00222128"/>
    <w:rsid w:val="0023273B"/>
    <w:rsid w:val="00236B47"/>
    <w:rsid w:val="00240C85"/>
    <w:rsid w:val="002438B2"/>
    <w:rsid w:val="00271F85"/>
    <w:rsid w:val="0027403A"/>
    <w:rsid w:val="002744A3"/>
    <w:rsid w:val="00286B14"/>
    <w:rsid w:val="002A7C01"/>
    <w:rsid w:val="002B176E"/>
    <w:rsid w:val="002B4B65"/>
    <w:rsid w:val="002E03C6"/>
    <w:rsid w:val="002E7477"/>
    <w:rsid w:val="00300478"/>
    <w:rsid w:val="00303FA9"/>
    <w:rsid w:val="00306911"/>
    <w:rsid w:val="003159D1"/>
    <w:rsid w:val="003347EA"/>
    <w:rsid w:val="00335710"/>
    <w:rsid w:val="0035699C"/>
    <w:rsid w:val="00362259"/>
    <w:rsid w:val="003672B9"/>
    <w:rsid w:val="00371610"/>
    <w:rsid w:val="0037326A"/>
    <w:rsid w:val="0038278D"/>
    <w:rsid w:val="00391290"/>
    <w:rsid w:val="0039346D"/>
    <w:rsid w:val="003A3D0F"/>
    <w:rsid w:val="003B4B8D"/>
    <w:rsid w:val="003F3F3A"/>
    <w:rsid w:val="00405221"/>
    <w:rsid w:val="00413CF6"/>
    <w:rsid w:val="00424CA0"/>
    <w:rsid w:val="0043360A"/>
    <w:rsid w:val="0043474D"/>
    <w:rsid w:val="004364F2"/>
    <w:rsid w:val="0044043F"/>
    <w:rsid w:val="00441992"/>
    <w:rsid w:val="00445498"/>
    <w:rsid w:val="00450478"/>
    <w:rsid w:val="004504A8"/>
    <w:rsid w:val="00474AE6"/>
    <w:rsid w:val="00481AEE"/>
    <w:rsid w:val="004A3D37"/>
    <w:rsid w:val="004D0E80"/>
    <w:rsid w:val="004D5ABD"/>
    <w:rsid w:val="004F7243"/>
    <w:rsid w:val="0050224E"/>
    <w:rsid w:val="005108FE"/>
    <w:rsid w:val="005158C5"/>
    <w:rsid w:val="00525B2D"/>
    <w:rsid w:val="0053155B"/>
    <w:rsid w:val="00535E80"/>
    <w:rsid w:val="0056063A"/>
    <w:rsid w:val="00563476"/>
    <w:rsid w:val="00584FDE"/>
    <w:rsid w:val="00596081"/>
    <w:rsid w:val="00596A8A"/>
    <w:rsid w:val="005A6488"/>
    <w:rsid w:val="005D05F8"/>
    <w:rsid w:val="005E7A1E"/>
    <w:rsid w:val="00600155"/>
    <w:rsid w:val="00601BE3"/>
    <w:rsid w:val="00606179"/>
    <w:rsid w:val="006067C1"/>
    <w:rsid w:val="00610172"/>
    <w:rsid w:val="00626007"/>
    <w:rsid w:val="006271C6"/>
    <w:rsid w:val="0063201B"/>
    <w:rsid w:val="006334E0"/>
    <w:rsid w:val="0063481A"/>
    <w:rsid w:val="0063655D"/>
    <w:rsid w:val="00636BBA"/>
    <w:rsid w:val="00637598"/>
    <w:rsid w:val="00642AD2"/>
    <w:rsid w:val="00654E94"/>
    <w:rsid w:val="00662068"/>
    <w:rsid w:val="00667A4A"/>
    <w:rsid w:val="00696503"/>
    <w:rsid w:val="0069745F"/>
    <w:rsid w:val="006B1468"/>
    <w:rsid w:val="006B640F"/>
    <w:rsid w:val="006F2076"/>
    <w:rsid w:val="006F5597"/>
    <w:rsid w:val="00703486"/>
    <w:rsid w:val="007038C8"/>
    <w:rsid w:val="007152DF"/>
    <w:rsid w:val="00720EE4"/>
    <w:rsid w:val="00727742"/>
    <w:rsid w:val="007319DC"/>
    <w:rsid w:val="0074709A"/>
    <w:rsid w:val="00750751"/>
    <w:rsid w:val="00767488"/>
    <w:rsid w:val="0078616E"/>
    <w:rsid w:val="007A5029"/>
    <w:rsid w:val="007C3B67"/>
    <w:rsid w:val="007C6278"/>
    <w:rsid w:val="007D1A3A"/>
    <w:rsid w:val="007F0190"/>
    <w:rsid w:val="007F2B21"/>
    <w:rsid w:val="007F6BA5"/>
    <w:rsid w:val="007F754C"/>
    <w:rsid w:val="0081152D"/>
    <w:rsid w:val="0081183F"/>
    <w:rsid w:val="008226C0"/>
    <w:rsid w:val="008308AC"/>
    <w:rsid w:val="0083694F"/>
    <w:rsid w:val="00846CF7"/>
    <w:rsid w:val="008540AC"/>
    <w:rsid w:val="008812A2"/>
    <w:rsid w:val="008917CA"/>
    <w:rsid w:val="008C0B7D"/>
    <w:rsid w:val="008C713C"/>
    <w:rsid w:val="008F0F74"/>
    <w:rsid w:val="008F5A15"/>
    <w:rsid w:val="009025ED"/>
    <w:rsid w:val="00905E6A"/>
    <w:rsid w:val="00912DD4"/>
    <w:rsid w:val="00915805"/>
    <w:rsid w:val="0092168B"/>
    <w:rsid w:val="00923EE5"/>
    <w:rsid w:val="00926765"/>
    <w:rsid w:val="00926E81"/>
    <w:rsid w:val="0092719D"/>
    <w:rsid w:val="00932563"/>
    <w:rsid w:val="00935E53"/>
    <w:rsid w:val="00952B48"/>
    <w:rsid w:val="00955203"/>
    <w:rsid w:val="00967B84"/>
    <w:rsid w:val="00967BA7"/>
    <w:rsid w:val="00971589"/>
    <w:rsid w:val="00971CA3"/>
    <w:rsid w:val="00972202"/>
    <w:rsid w:val="009756C8"/>
    <w:rsid w:val="00982BE7"/>
    <w:rsid w:val="009871AB"/>
    <w:rsid w:val="0099592C"/>
    <w:rsid w:val="009978C2"/>
    <w:rsid w:val="009A4024"/>
    <w:rsid w:val="009A5F83"/>
    <w:rsid w:val="009B5FD5"/>
    <w:rsid w:val="009C67DD"/>
    <w:rsid w:val="009C7AAF"/>
    <w:rsid w:val="009F19BE"/>
    <w:rsid w:val="00A238AA"/>
    <w:rsid w:val="00A403A8"/>
    <w:rsid w:val="00A4708A"/>
    <w:rsid w:val="00A62BC1"/>
    <w:rsid w:val="00A66D57"/>
    <w:rsid w:val="00A76568"/>
    <w:rsid w:val="00A946A9"/>
    <w:rsid w:val="00A97710"/>
    <w:rsid w:val="00AB08FB"/>
    <w:rsid w:val="00AC0763"/>
    <w:rsid w:val="00AD680A"/>
    <w:rsid w:val="00AE03B8"/>
    <w:rsid w:val="00AE35F7"/>
    <w:rsid w:val="00AF1C57"/>
    <w:rsid w:val="00B00B90"/>
    <w:rsid w:val="00B0629F"/>
    <w:rsid w:val="00B07190"/>
    <w:rsid w:val="00B1179F"/>
    <w:rsid w:val="00B23BDD"/>
    <w:rsid w:val="00B3767F"/>
    <w:rsid w:val="00B56504"/>
    <w:rsid w:val="00B86DFA"/>
    <w:rsid w:val="00BC5437"/>
    <w:rsid w:val="00BD3C9B"/>
    <w:rsid w:val="00C3033A"/>
    <w:rsid w:val="00C40D16"/>
    <w:rsid w:val="00C500CA"/>
    <w:rsid w:val="00C50E5B"/>
    <w:rsid w:val="00C56481"/>
    <w:rsid w:val="00C61309"/>
    <w:rsid w:val="00C64D4D"/>
    <w:rsid w:val="00C65D76"/>
    <w:rsid w:val="00C675E8"/>
    <w:rsid w:val="00C76C56"/>
    <w:rsid w:val="00C8026D"/>
    <w:rsid w:val="00CA3077"/>
    <w:rsid w:val="00CB4134"/>
    <w:rsid w:val="00CC44A7"/>
    <w:rsid w:val="00CE7231"/>
    <w:rsid w:val="00CF355D"/>
    <w:rsid w:val="00D2310C"/>
    <w:rsid w:val="00D35F51"/>
    <w:rsid w:val="00D42752"/>
    <w:rsid w:val="00D42A12"/>
    <w:rsid w:val="00D464E6"/>
    <w:rsid w:val="00D53333"/>
    <w:rsid w:val="00D826FD"/>
    <w:rsid w:val="00D96325"/>
    <w:rsid w:val="00DA463F"/>
    <w:rsid w:val="00DD2085"/>
    <w:rsid w:val="00DE154A"/>
    <w:rsid w:val="00DE61D9"/>
    <w:rsid w:val="00DF347D"/>
    <w:rsid w:val="00E21822"/>
    <w:rsid w:val="00E3656E"/>
    <w:rsid w:val="00E4576B"/>
    <w:rsid w:val="00E471D6"/>
    <w:rsid w:val="00E56D9E"/>
    <w:rsid w:val="00E6655D"/>
    <w:rsid w:val="00E764C9"/>
    <w:rsid w:val="00EA4879"/>
    <w:rsid w:val="00EA524C"/>
    <w:rsid w:val="00EE72BB"/>
    <w:rsid w:val="00EF0BBA"/>
    <w:rsid w:val="00F04DA1"/>
    <w:rsid w:val="00F05505"/>
    <w:rsid w:val="00F107F6"/>
    <w:rsid w:val="00F164F6"/>
    <w:rsid w:val="00F2042E"/>
    <w:rsid w:val="00F2261C"/>
    <w:rsid w:val="00F35FF7"/>
    <w:rsid w:val="00F41609"/>
    <w:rsid w:val="00F433DB"/>
    <w:rsid w:val="00F4477E"/>
    <w:rsid w:val="00F44CD7"/>
    <w:rsid w:val="00F47030"/>
    <w:rsid w:val="00F52DB0"/>
    <w:rsid w:val="00F65782"/>
    <w:rsid w:val="00F66AAC"/>
    <w:rsid w:val="00F677F1"/>
    <w:rsid w:val="00F72EDA"/>
    <w:rsid w:val="00F96EE5"/>
    <w:rsid w:val="00FA48B8"/>
    <w:rsid w:val="00FA6590"/>
    <w:rsid w:val="00FE0FA0"/>
    <w:rsid w:val="00FE3795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6CC6DF"/>
  <w15:docId w15:val="{21A72190-55B0-41AF-9F41-34E8FE18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BC1"/>
    <w:pPr>
      <w:suppressAutoHyphens/>
    </w:pPr>
    <w:rPr>
      <w:rFonts w:ascii="Tahoma" w:hAnsi="Tahoma"/>
      <w:lang w:eastAsia="ar-SA"/>
    </w:rPr>
  </w:style>
  <w:style w:type="paragraph" w:styleId="Nagwek1">
    <w:name w:val="heading 1"/>
    <w:basedOn w:val="Normalny"/>
    <w:next w:val="Normalny"/>
    <w:qFormat/>
    <w:rsid w:val="00A62BC1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62BC1"/>
    <w:pPr>
      <w:keepNext/>
      <w:numPr>
        <w:ilvl w:val="1"/>
        <w:numId w:val="1"/>
      </w:numPr>
      <w:ind w:left="1440" w:firstLine="0"/>
      <w:outlineLvl w:val="1"/>
    </w:pPr>
    <w:rPr>
      <w:rFonts w:ascii="Batang" w:hAnsi="Batang"/>
      <w:b/>
      <w:bCs/>
      <w:sz w:val="24"/>
    </w:rPr>
  </w:style>
  <w:style w:type="paragraph" w:styleId="Nagwek3">
    <w:name w:val="heading 3"/>
    <w:basedOn w:val="Normalny"/>
    <w:next w:val="Normalny"/>
    <w:qFormat/>
    <w:rsid w:val="00A62BC1"/>
    <w:pPr>
      <w:keepNext/>
      <w:numPr>
        <w:ilvl w:val="2"/>
        <w:numId w:val="1"/>
      </w:numPr>
      <w:ind w:left="1440" w:right="85" w:firstLine="5940"/>
      <w:outlineLvl w:val="2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62BC1"/>
  </w:style>
  <w:style w:type="character" w:styleId="Hipercze">
    <w:name w:val="Hyperlink"/>
    <w:rsid w:val="00A62BC1"/>
    <w:rPr>
      <w:color w:val="0000FF"/>
      <w:u w:val="single"/>
    </w:rPr>
  </w:style>
  <w:style w:type="character" w:styleId="UyteHipercze">
    <w:name w:val="FollowedHyperlink"/>
    <w:rsid w:val="00A62BC1"/>
    <w:rPr>
      <w:color w:val="800080"/>
      <w:u w:val="single"/>
    </w:rPr>
  </w:style>
  <w:style w:type="character" w:customStyle="1" w:styleId="apple-style-span">
    <w:name w:val="apple-style-span"/>
    <w:basedOn w:val="Domylnaczcionkaakapitu1"/>
    <w:rsid w:val="00A62BC1"/>
  </w:style>
  <w:style w:type="character" w:styleId="Pogrubienie">
    <w:name w:val="Strong"/>
    <w:uiPriority w:val="22"/>
    <w:qFormat/>
    <w:rsid w:val="00A62BC1"/>
    <w:rPr>
      <w:b/>
      <w:bCs/>
    </w:rPr>
  </w:style>
  <w:style w:type="paragraph" w:customStyle="1" w:styleId="Nagwek10">
    <w:name w:val="Nagłówek1"/>
    <w:basedOn w:val="Normalny"/>
    <w:next w:val="Tekstpodstawowy"/>
    <w:rsid w:val="00A62B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62BC1"/>
    <w:pPr>
      <w:spacing w:after="120"/>
    </w:pPr>
  </w:style>
  <w:style w:type="paragraph" w:styleId="Lista">
    <w:name w:val="List"/>
    <w:basedOn w:val="Tekstpodstawowy"/>
    <w:rsid w:val="00A62BC1"/>
    <w:rPr>
      <w:rFonts w:cs="Mangal"/>
    </w:rPr>
  </w:style>
  <w:style w:type="paragraph" w:customStyle="1" w:styleId="Podpis1">
    <w:name w:val="Podpis1"/>
    <w:basedOn w:val="Normalny"/>
    <w:rsid w:val="00A62B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62BC1"/>
    <w:pPr>
      <w:suppressLineNumbers/>
    </w:pPr>
    <w:rPr>
      <w:rFonts w:cs="Mangal"/>
    </w:rPr>
  </w:style>
  <w:style w:type="paragraph" w:styleId="Nagwek">
    <w:name w:val="header"/>
    <w:basedOn w:val="Normalny"/>
    <w:rsid w:val="00A62B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62BC1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A62BC1"/>
    <w:rPr>
      <w:rFonts w:cs="Tahoma"/>
      <w:sz w:val="16"/>
      <w:szCs w:val="16"/>
    </w:rPr>
  </w:style>
  <w:style w:type="paragraph" w:customStyle="1" w:styleId="Tekstblokowy1">
    <w:name w:val="Tekst blokowy1"/>
    <w:basedOn w:val="Normalny"/>
    <w:rsid w:val="00A62BC1"/>
    <w:pPr>
      <w:spacing w:line="360" w:lineRule="auto"/>
      <w:ind w:left="1440" w:right="85"/>
    </w:pPr>
    <w:rPr>
      <w:rFonts w:ascii="Times New Roman" w:hAnsi="Times New Roman"/>
      <w:sz w:val="24"/>
    </w:rPr>
  </w:style>
  <w:style w:type="paragraph" w:customStyle="1" w:styleId="Zawartoramki">
    <w:name w:val="Zawartość ramki"/>
    <w:basedOn w:val="Tekstpodstawowy"/>
    <w:rsid w:val="00A62BC1"/>
  </w:style>
  <w:style w:type="paragraph" w:styleId="Tekstdymka">
    <w:name w:val="Balloon Text"/>
    <w:basedOn w:val="Normalny"/>
    <w:link w:val="TekstdymkaZnak"/>
    <w:uiPriority w:val="99"/>
    <w:semiHidden/>
    <w:unhideWhenUsed/>
    <w:rsid w:val="00F2261C"/>
    <w:rPr>
      <w:rFonts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261C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D3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F51"/>
  </w:style>
  <w:style w:type="character" w:customStyle="1" w:styleId="TekstkomentarzaZnak">
    <w:name w:val="Tekst komentarza Znak"/>
    <w:link w:val="Tekstkomentarza"/>
    <w:uiPriority w:val="99"/>
    <w:semiHidden/>
    <w:rsid w:val="00D35F51"/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F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35F51"/>
    <w:rPr>
      <w:rFonts w:ascii="Tahoma" w:hAnsi="Tahoma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25B2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D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6225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36225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2DB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36B4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74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403A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omylnaczcionkaakapitu"/>
    <w:rsid w:val="0027403A"/>
  </w:style>
  <w:style w:type="character" w:customStyle="1" w:styleId="hwtze">
    <w:name w:val="hwtze"/>
    <w:basedOn w:val="Domylnaczcionkaakapitu"/>
    <w:rsid w:val="002A7C01"/>
  </w:style>
  <w:style w:type="character" w:customStyle="1" w:styleId="rynqvb">
    <w:name w:val="rynqvb"/>
    <w:basedOn w:val="Domylnaczcionkaakapitu"/>
    <w:rsid w:val="002A7C0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6347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63476"/>
    <w:rPr>
      <w:rFonts w:ascii="Tahoma" w:hAnsi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zp.p.lodz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ri-biom@adm.p.lodz.pl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s://icri-biom.p.lodz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10\Desktop\MAB_letterhead_en%2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af2fe5-95cd-4d5b-a12d-0684a2563d56">
      <Terms xmlns="http://schemas.microsoft.com/office/infopath/2007/PartnerControls"/>
    </lcf76f155ced4ddcb4097134ff3c332f>
    <TaxCatchAll xmlns="9f981620-a7dd-4efe-afe4-cd83e8fbae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A365D-4335-4D9A-A5CD-3F01FF06F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53861-12F2-4EF9-B1B5-3B60A9E7872E}">
  <ds:schemaRefs>
    <ds:schemaRef ds:uri="http://schemas.microsoft.com/office/2006/metadata/properties"/>
    <ds:schemaRef ds:uri="http://schemas.microsoft.com/office/infopath/2007/PartnerControls"/>
    <ds:schemaRef ds:uri="66af2fe5-95cd-4d5b-a12d-0684a2563d56"/>
    <ds:schemaRef ds:uri="9f981620-a7dd-4efe-afe4-cd83e8fbaed6"/>
  </ds:schemaRefs>
</ds:datastoreItem>
</file>

<file path=customXml/itemProps3.xml><?xml version="1.0" encoding="utf-8"?>
<ds:datastoreItem xmlns:ds="http://schemas.openxmlformats.org/officeDocument/2006/customXml" ds:itemID="{B0B823B5-EDA8-42D2-A566-A0B0AE11D3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7B0E1B-E0BD-434B-A14B-82AF9B244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MAB_letterhead_en 1</Template>
  <TotalTime>44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Links>
    <vt:vector size="12" baseType="variant">
      <vt:variant>
        <vt:i4>6029384</vt:i4>
      </vt:variant>
      <vt:variant>
        <vt:i4>3</vt:i4>
      </vt:variant>
      <vt:variant>
        <vt:i4>0</vt:i4>
      </vt:variant>
      <vt:variant>
        <vt:i4>5</vt:i4>
      </vt:variant>
      <vt:variant>
        <vt:lpwstr>https://icri-biom.p.lodz.pl/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mailto:icri-biom@adm.p.lodz.pl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cp:lastModifiedBy>Magdalena Tomasiak W2D</cp:lastModifiedBy>
  <cp:revision>13</cp:revision>
  <cp:lastPrinted>2023-02-16T11:44:00Z</cp:lastPrinted>
  <dcterms:created xsi:type="dcterms:W3CDTF">2024-04-19T09:11:00Z</dcterms:created>
  <dcterms:modified xsi:type="dcterms:W3CDTF">2024-04-19T12:32:00Z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0x010100AB0D1A39C89FB143BF381C44742478A2</vt:lpwstr>
  </property>
</Properties>
</file>